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65DF2" w14:textId="77777777" w:rsidR="009C7E5F" w:rsidRDefault="00335DA2">
      <w:pPr>
        <w:pStyle w:val="1"/>
        <w:rPr>
          <w:rtl/>
        </w:rPr>
      </w:pPr>
      <w:r>
        <w:rPr>
          <w:rFonts w:hint="cs"/>
          <w:rtl/>
        </w:rPr>
        <w:t>ט</w:t>
      </w:r>
      <w:r>
        <w:rPr>
          <w:rFonts w:hint="eastAsia"/>
          <w:rtl/>
        </w:rPr>
        <w:t>ופס</w:t>
      </w:r>
      <w:r>
        <w:rPr>
          <w:rtl/>
        </w:rPr>
        <w:t xml:space="preserve"> </w:t>
      </w:r>
      <w:r>
        <w:rPr>
          <w:rFonts w:hint="eastAsia"/>
          <w:rtl/>
        </w:rPr>
        <w:t>דיווח</w:t>
      </w:r>
      <w:r>
        <w:rPr>
          <w:rtl/>
        </w:rPr>
        <w:t xml:space="preserve"> </w:t>
      </w:r>
      <w:r>
        <w:rPr>
          <w:rFonts w:hint="eastAsia"/>
          <w:rtl/>
        </w:rPr>
        <w:t>ראשוני</w:t>
      </w:r>
      <w:r>
        <w:rPr>
          <w:rtl/>
        </w:rPr>
        <w:t xml:space="preserve"> –</w:t>
      </w:r>
      <w:r>
        <w:rPr>
          <w:rFonts w:hint="cs"/>
          <w:rtl/>
        </w:rPr>
        <w:t xml:space="preserve"> ביטוח לאומי</w:t>
      </w:r>
      <w:r>
        <w:rPr>
          <w:rtl/>
        </w:rPr>
        <w:t xml:space="preserve"> </w:t>
      </w:r>
    </w:p>
    <w:p w14:paraId="087EFDE9" w14:textId="77777777" w:rsidR="009C7E5F" w:rsidRDefault="009C7E5F">
      <w:pPr>
        <w:rPr>
          <w:rtl/>
        </w:rPr>
      </w:pPr>
    </w:p>
    <w:tbl>
      <w:tblPr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782"/>
        <w:gridCol w:w="1843"/>
        <w:gridCol w:w="1417"/>
        <w:gridCol w:w="3264"/>
      </w:tblGrid>
      <w:tr w:rsidR="009C7E5F" w14:paraId="27EA13C6" w14:textId="77777777">
        <w:tc>
          <w:tcPr>
            <w:tcW w:w="1782" w:type="dxa"/>
            <w:shd w:val="clear" w:color="auto" w:fill="auto"/>
          </w:tcPr>
          <w:p w14:paraId="0ADF83D4" w14:textId="77777777" w:rsidR="009C7E5F" w:rsidRDefault="00335DA2">
            <w:pPr>
              <w:rPr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>מס' תיק סיוע:</w:t>
            </w:r>
          </w:p>
        </w:tc>
        <w:tc>
          <w:tcPr>
            <w:tcW w:w="1843" w:type="dxa"/>
            <w:shd w:val="clear" w:color="auto" w:fill="auto"/>
          </w:tcPr>
          <w:p w14:paraId="3BD107A0" w14:textId="77777777" w:rsidR="009C7E5F" w:rsidRDefault="00335DA2">
            <w:pPr>
              <w:rPr>
                <w:szCs w:val="28"/>
                <w:u w:val="single"/>
                <w:rtl/>
              </w:rPr>
            </w:pPr>
            <w:r>
              <w:rPr>
                <w:szCs w:val="28"/>
                <w:u w:val="single"/>
                <w:rtl/>
              </w:rPr>
              <w:fldChar w:fldCharType="begin"/>
            </w:r>
            <w:r>
              <w:rPr>
                <w:szCs w:val="28"/>
                <w:u w:val="single"/>
                <w:rtl/>
              </w:rPr>
              <w:instrText xml:space="preserve"> </w:instrText>
            </w:r>
            <w:r>
              <w:rPr>
                <w:szCs w:val="28"/>
                <w:u w:val="single"/>
              </w:rPr>
              <w:instrText>MERGEFIELD</w:instrText>
            </w:r>
            <w:r>
              <w:rPr>
                <w:szCs w:val="28"/>
                <w:u w:val="single"/>
                <w:rtl/>
              </w:rPr>
              <w:instrText xml:space="preserve"> מספר_תיק_אצל_עוד_שכנגד </w:instrText>
            </w:r>
            <w:r>
              <w:rPr>
                <w:szCs w:val="28"/>
                <w:u w:val="single"/>
                <w:rtl/>
              </w:rPr>
              <w:fldChar w:fldCharType="separate"/>
            </w:r>
            <w:r w:rsidR="004C650B">
              <w:rPr>
                <w:noProof/>
                <w:szCs w:val="28"/>
                <w:u w:val="single"/>
                <w:rtl/>
              </w:rPr>
              <w:t>«מספר_תיק_אצל_עוד_שכנגד»</w:t>
            </w:r>
            <w:r>
              <w:rPr>
                <w:szCs w:val="28"/>
                <w:u w:val="single"/>
                <w:rtl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5D1E5406" w14:textId="77777777" w:rsidR="009C7E5F" w:rsidRDefault="00335DA2">
            <w:pPr>
              <w:rPr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>שם הלקוח:</w:t>
            </w:r>
          </w:p>
        </w:tc>
        <w:tc>
          <w:tcPr>
            <w:tcW w:w="3264" w:type="dxa"/>
            <w:shd w:val="clear" w:color="auto" w:fill="auto"/>
          </w:tcPr>
          <w:p w14:paraId="6F8A4E48" w14:textId="77777777" w:rsidR="009C7E5F" w:rsidRDefault="00335DA2">
            <w:pPr>
              <w:rPr>
                <w:szCs w:val="28"/>
                <w:u w:val="single"/>
                <w:rtl/>
              </w:rPr>
            </w:pPr>
            <w:r>
              <w:rPr>
                <w:szCs w:val="28"/>
                <w:u w:val="single"/>
                <w:rtl/>
              </w:rPr>
              <w:fldChar w:fldCharType="begin"/>
            </w:r>
            <w:r>
              <w:rPr>
                <w:szCs w:val="28"/>
                <w:u w:val="single"/>
                <w:rtl/>
              </w:rPr>
              <w:instrText xml:space="preserve"> </w:instrText>
            </w:r>
            <w:r>
              <w:rPr>
                <w:szCs w:val="28"/>
                <w:u w:val="single"/>
              </w:rPr>
              <w:instrText>MERGEFIELD</w:instrText>
            </w:r>
            <w:r>
              <w:rPr>
                <w:szCs w:val="28"/>
                <w:u w:val="single"/>
                <w:rtl/>
              </w:rPr>
              <w:instrText xml:space="preserve"> לקוח_שם_פרטי </w:instrText>
            </w:r>
            <w:r>
              <w:rPr>
                <w:szCs w:val="28"/>
                <w:u w:val="single"/>
                <w:rtl/>
              </w:rPr>
              <w:fldChar w:fldCharType="separate"/>
            </w:r>
            <w:r w:rsidR="004C650B">
              <w:rPr>
                <w:noProof/>
                <w:szCs w:val="28"/>
                <w:u w:val="single"/>
                <w:rtl/>
              </w:rPr>
              <w:t>«לקוח_שם_פרטי»</w:t>
            </w:r>
            <w:r>
              <w:rPr>
                <w:szCs w:val="28"/>
                <w:u w:val="single"/>
                <w:rtl/>
              </w:rPr>
              <w:fldChar w:fldCharType="end"/>
            </w:r>
            <w:r>
              <w:rPr>
                <w:rFonts w:hint="cs"/>
                <w:szCs w:val="28"/>
                <w:u w:val="single"/>
                <w:rtl/>
              </w:rPr>
              <w:t xml:space="preserve"> </w:t>
            </w:r>
            <w:r>
              <w:rPr>
                <w:szCs w:val="28"/>
                <w:u w:val="single"/>
                <w:rtl/>
              </w:rPr>
              <w:fldChar w:fldCharType="begin"/>
            </w:r>
            <w:r>
              <w:rPr>
                <w:szCs w:val="28"/>
                <w:u w:val="single"/>
                <w:rtl/>
              </w:rPr>
              <w:instrText xml:space="preserve"> </w:instrText>
            </w:r>
            <w:r>
              <w:rPr>
                <w:rFonts w:hint="cs"/>
                <w:szCs w:val="28"/>
                <w:u w:val="single"/>
              </w:rPr>
              <w:instrText>MERGEFIELD</w:instrText>
            </w:r>
            <w:r>
              <w:rPr>
                <w:rFonts w:hint="cs"/>
                <w:szCs w:val="28"/>
                <w:u w:val="single"/>
                <w:rtl/>
              </w:rPr>
              <w:instrText xml:space="preserve"> לקוח_שם_משפחה</w:instrText>
            </w:r>
            <w:r>
              <w:rPr>
                <w:szCs w:val="28"/>
                <w:u w:val="single"/>
                <w:rtl/>
              </w:rPr>
              <w:instrText xml:space="preserve"> </w:instrText>
            </w:r>
            <w:r>
              <w:rPr>
                <w:szCs w:val="28"/>
                <w:u w:val="single"/>
                <w:rtl/>
              </w:rPr>
              <w:fldChar w:fldCharType="separate"/>
            </w:r>
            <w:r w:rsidR="004C650B">
              <w:rPr>
                <w:noProof/>
                <w:szCs w:val="28"/>
                <w:u w:val="single"/>
                <w:rtl/>
              </w:rPr>
              <w:t>«לקוח_שם_משפחה»</w:t>
            </w:r>
            <w:r>
              <w:rPr>
                <w:szCs w:val="28"/>
                <w:u w:val="single"/>
                <w:rtl/>
              </w:rPr>
              <w:fldChar w:fldCharType="end"/>
            </w:r>
          </w:p>
        </w:tc>
      </w:tr>
    </w:tbl>
    <w:p w14:paraId="5A0550E5" w14:textId="77777777" w:rsidR="009C7E5F" w:rsidRDefault="009C7E5F">
      <w:pPr>
        <w:rPr>
          <w:rtl/>
        </w:rPr>
      </w:pPr>
    </w:p>
    <w:tbl>
      <w:tblPr>
        <w:tblpPr w:leftFromText="180" w:rightFromText="180" w:vertAnchor="text" w:horzAnchor="margin" w:tblpXSpec="center" w:tblpY="-58"/>
        <w:bidiVisual/>
        <w:tblW w:w="8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55"/>
      </w:tblGrid>
      <w:tr w:rsidR="009C7E5F" w14:paraId="32E7EBF6" w14:textId="77777777">
        <w:trPr>
          <w:trHeight w:val="4101"/>
        </w:trPr>
        <w:tc>
          <w:tcPr>
            <w:tcW w:w="8355" w:type="dxa"/>
            <w:tcBorders>
              <w:bottom w:val="single" w:sz="4" w:space="0" w:color="auto"/>
            </w:tcBorders>
            <w:shd w:val="clear" w:color="auto" w:fill="D9D9D9"/>
          </w:tcPr>
          <w:p w14:paraId="18FD435A" w14:textId="77777777" w:rsidR="009C7E5F" w:rsidRDefault="00335DA2">
            <w:pPr>
              <w:rPr>
                <w:rtl/>
              </w:rPr>
            </w:pPr>
            <w:r>
              <w:rPr>
                <w:b/>
                <w:bCs/>
                <w:u w:val="single"/>
                <w:rtl/>
              </w:rPr>
              <w:t>החלטה על מתן סיוע משפטי:</w:t>
            </w:r>
            <w:r>
              <w:rPr>
                <w:b/>
                <w:bCs/>
                <w:rtl/>
              </w:rPr>
              <w:t xml:space="preserve"> (פירוט בחלק ג')</w:t>
            </w:r>
            <w:r>
              <w:rPr>
                <w:b/>
                <w:bCs/>
                <w:rtl/>
              </w:rPr>
              <w:br/>
              <w:t>דחיפות הליך:</w:t>
            </w:r>
            <w:r>
              <w:rPr>
                <w:rtl/>
              </w:rPr>
              <w:t xml:space="preserve"> </w:t>
            </w:r>
            <w:sdt>
              <w:sdtPr>
                <w:rPr>
                  <w:rFonts w:ascii="Segoe UI Symbol" w:hAnsi="Segoe UI Symbol" w:cs="Segoe UI Symbol" w:hint="cs"/>
                  <w:rtl/>
                </w:rPr>
                <w:id w:val="142067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MS Gothic" w:eastAsia="MS Gothic" w:hAnsi="MS Gothic" w:cs="Segoe UI Symbol" w:hint="eastAsia"/>
                    <w:rtl/>
                  </w:rPr>
                  <w:t>☐</w:t>
                </w:r>
              </w:sdtContent>
            </w:sdt>
            <w:r>
              <w:rPr>
                <w:rtl/>
              </w:rPr>
              <w:t xml:space="preserve"> רגיל  </w:t>
            </w:r>
            <w:sdt>
              <w:sdtPr>
                <w:rPr>
                  <w:rFonts w:ascii="MS Gothic" w:eastAsia="MS Gothic" w:hAnsi="MS Gothic" w:hint="eastAsia"/>
                  <w:rtl/>
                </w:rPr>
                <w:id w:val="1707833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>
              <w:rPr>
                <w:rtl/>
              </w:rPr>
              <w:t xml:space="preserve"> דחוף  </w:t>
            </w:r>
            <w:sdt>
              <w:sdtPr>
                <w:rPr>
                  <w:rFonts w:ascii="Segoe UI Symbol" w:hAnsi="Segoe UI Symbol" w:cs="Segoe UI Symbol" w:hint="cs"/>
                  <w:rtl/>
                </w:rPr>
                <w:id w:val="16806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MS Gothic" w:eastAsia="MS Gothic" w:hAnsi="MS Gothic" w:cs="Segoe UI Symbol" w:hint="eastAsia"/>
                    <w:rtl/>
                  </w:rPr>
                  <w:t>☐</w:t>
                </w:r>
              </w:sdtContent>
            </w:sdt>
            <w:r>
              <w:rPr>
                <w:rtl/>
              </w:rPr>
              <w:t xml:space="preserve"> בהול</w:t>
            </w:r>
          </w:p>
          <w:tbl>
            <w:tblPr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136"/>
              <w:gridCol w:w="1624"/>
              <w:gridCol w:w="2047"/>
              <w:gridCol w:w="2332"/>
            </w:tblGrid>
            <w:tr w:rsidR="009C7E5F" w14:paraId="02EF5DE7" w14:textId="77777777">
              <w:tc>
                <w:tcPr>
                  <w:tcW w:w="2315" w:type="dxa"/>
                  <w:shd w:val="clear" w:color="auto" w:fill="auto"/>
                </w:tcPr>
                <w:p w14:paraId="470D8539" w14:textId="77777777" w:rsidR="009C7E5F" w:rsidRDefault="00335DA2" w:rsidP="004C650B">
                  <w:pPr>
                    <w:framePr w:hSpace="180" w:wrap="around" w:vAnchor="text" w:hAnchor="margin" w:xAlign="center" w:y="-58"/>
                    <w:rPr>
                      <w:b/>
                      <w:bCs/>
                      <w:sz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rtl/>
                    </w:rPr>
                    <w:t>מועד אחרון להגשה:</w:t>
                  </w:r>
                </w:p>
              </w:tc>
              <w:sdt>
                <w:sdtPr>
                  <w:rPr>
                    <w:sz w:val="20"/>
                    <w:u w:val="single"/>
                    <w:rtl/>
                  </w:rPr>
                  <w:id w:val="551430674"/>
                  <w:placeholder>
                    <w:docPart w:val="6040E240E328446A819B78E42C9CD324"/>
                  </w:placeholder>
                  <w:date>
                    <w:dateFormat w:val="dd/MM/yyyy"/>
                    <w:lid w:val="he-IL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749" w:type="dxa"/>
                      <w:shd w:val="clear" w:color="auto" w:fill="auto"/>
                      <w:vAlign w:val="center"/>
                    </w:tcPr>
                    <w:p w14:paraId="6CBCB804" w14:textId="77777777" w:rsidR="009C7E5F" w:rsidRDefault="00335DA2" w:rsidP="004C650B">
                      <w:pPr>
                        <w:framePr w:hSpace="180" w:wrap="around" w:vAnchor="text" w:hAnchor="margin" w:xAlign="center" w:y="-58"/>
                        <w:rPr>
                          <w:sz w:val="20"/>
                          <w:u w:val="single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u w:val="single"/>
                          <w:rtl/>
                        </w:rPr>
                        <w:t>תאריך</w:t>
                      </w:r>
                    </w:p>
                  </w:tc>
                </w:sdtContent>
              </w:sdt>
              <w:tc>
                <w:tcPr>
                  <w:tcW w:w="2220" w:type="dxa"/>
                  <w:shd w:val="clear" w:color="auto" w:fill="auto"/>
                </w:tcPr>
                <w:p w14:paraId="1EEC6944" w14:textId="77777777" w:rsidR="009C7E5F" w:rsidRDefault="00335DA2" w:rsidP="004C650B">
                  <w:pPr>
                    <w:framePr w:hSpace="180" w:wrap="around" w:vAnchor="text" w:hAnchor="margin" w:xAlign="center" w:y="-58"/>
                    <w:rPr>
                      <w:b/>
                      <w:bCs/>
                      <w:sz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rtl/>
                    </w:rPr>
                    <w:t>מועד קבלת המינוי:</w:t>
                  </w:r>
                </w:p>
              </w:tc>
              <w:tc>
                <w:tcPr>
                  <w:tcW w:w="1845" w:type="dxa"/>
                  <w:shd w:val="clear" w:color="auto" w:fill="auto"/>
                  <w:vAlign w:val="center"/>
                </w:tcPr>
                <w:p w14:paraId="6E8F1A43" w14:textId="77777777" w:rsidR="009C7E5F" w:rsidRDefault="00335DA2" w:rsidP="004C650B">
                  <w:pPr>
                    <w:framePr w:hSpace="180" w:wrap="around" w:vAnchor="text" w:hAnchor="margin" w:xAlign="center" w:y="-58"/>
                    <w:rPr>
                      <w:sz w:val="20"/>
                      <w:u w:val="single"/>
                      <w:rtl/>
                    </w:rPr>
                  </w:pPr>
                  <w:r>
                    <w:rPr>
                      <w:sz w:val="20"/>
                      <w:u w:val="single"/>
                      <w:rtl/>
                    </w:rPr>
                    <w:fldChar w:fldCharType="begin"/>
                  </w:r>
                  <w:r>
                    <w:rPr>
                      <w:sz w:val="20"/>
                      <w:u w:val="single"/>
                      <w:rtl/>
                    </w:rPr>
                    <w:instrText xml:space="preserve"> </w:instrText>
                  </w:r>
                  <w:r>
                    <w:rPr>
                      <w:sz w:val="20"/>
                      <w:u w:val="single"/>
                    </w:rPr>
                    <w:instrText>MERGEFIELD</w:instrText>
                  </w:r>
                  <w:r>
                    <w:rPr>
                      <w:sz w:val="20"/>
                      <w:u w:val="single"/>
                      <w:rtl/>
                    </w:rPr>
                    <w:instrText xml:space="preserve"> תאריך_פתיחת_בתיק </w:instrText>
                  </w:r>
                  <w:r>
                    <w:rPr>
                      <w:sz w:val="20"/>
                      <w:u w:val="single"/>
                      <w:rtl/>
                    </w:rPr>
                    <w:fldChar w:fldCharType="separate"/>
                  </w:r>
                  <w:r w:rsidR="004C650B">
                    <w:rPr>
                      <w:noProof/>
                      <w:sz w:val="20"/>
                      <w:u w:val="single"/>
                      <w:rtl/>
                    </w:rPr>
                    <w:t>«תאריך_פתיחת_בתיק»</w:t>
                  </w:r>
                  <w:r>
                    <w:rPr>
                      <w:sz w:val="20"/>
                      <w:u w:val="single"/>
                      <w:rtl/>
                    </w:rPr>
                    <w:fldChar w:fldCharType="end"/>
                  </w:r>
                </w:p>
              </w:tc>
            </w:tr>
          </w:tbl>
          <w:p w14:paraId="33F20737" w14:textId="77777777" w:rsidR="009C7E5F" w:rsidRDefault="00335DA2">
            <w:pPr>
              <w:rPr>
                <w:rtl/>
              </w:rPr>
            </w:pPr>
            <w:r>
              <w:rPr>
                <w:b/>
                <w:bCs/>
                <w:u w:val="single"/>
                <w:rtl/>
              </w:rPr>
              <w:t>מהות הסיוע: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br/>
            </w:r>
            <w:sdt>
              <w:sdtPr>
                <w:rPr>
                  <w:rFonts w:ascii="Segoe UI Symbol" w:hAnsi="Segoe UI Symbol" w:cs="Segoe UI Symbol" w:hint="cs"/>
                  <w:rtl/>
                </w:rPr>
                <w:id w:val="-61936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MS Gothic" w:eastAsia="MS Gothic" w:hAnsi="MS Gothic" w:cs="Segoe UI Symbol" w:hint="eastAsia"/>
                    <w:rtl/>
                  </w:rPr>
                  <w:t>☐</w:t>
                </w:r>
              </w:sdtContent>
            </w:sdt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הגשת ערעור או נימוקי ערעור לבית הדין</w:t>
            </w:r>
            <w:r>
              <w:rPr>
                <w:rtl/>
              </w:rPr>
              <w:br/>
            </w:r>
            <w:sdt>
              <w:sdtPr>
                <w:rPr>
                  <w:rFonts w:ascii="Segoe UI Symbol" w:hAnsi="Segoe UI Symbol" w:cs="Segoe UI Symbol" w:hint="cs"/>
                  <w:rtl/>
                </w:rPr>
                <w:id w:val="1085260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MS Gothic" w:eastAsia="MS Gothic" w:hAnsi="MS Gothic" w:cs="Segoe UI Symbol" w:hint="eastAsia"/>
                    <w:rtl/>
                  </w:rPr>
                  <w:t>☐</w:t>
                </w:r>
              </w:sdtContent>
            </w:sdt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יעוץ והדרכה</w:t>
            </w:r>
          </w:p>
          <w:p w14:paraId="670B8779" w14:textId="77777777" w:rsidR="009C7E5F" w:rsidRDefault="00EA5B32">
            <w:pPr>
              <w:rPr>
                <w:rtl/>
              </w:rPr>
            </w:pPr>
            <w:sdt>
              <w:sdtPr>
                <w:rPr>
                  <w:rFonts w:ascii="Segoe UI Symbol" w:hAnsi="Segoe UI Symbol" w:cs="Segoe UI Symbol" w:hint="cs"/>
                  <w:rtl/>
                </w:rPr>
                <w:id w:val="106637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335DA2">
                  <w:rPr>
                    <w:rFonts w:ascii="MS Gothic" w:eastAsia="MS Gothic" w:hAnsi="MS Gothic" w:cs="Segoe UI Symbol" w:hint="eastAsia"/>
                    <w:rtl/>
                  </w:rPr>
                  <w:t>☐</w:t>
                </w:r>
              </w:sdtContent>
            </w:sdt>
            <w:r w:rsidR="00335DA2">
              <w:t xml:space="preserve"> </w:t>
            </w:r>
            <w:r w:rsidR="00335DA2">
              <w:rPr>
                <w:rtl/>
              </w:rPr>
              <w:t xml:space="preserve"> נדרש סיוע משפטי נוסף לאור מיצוי זכויות</w:t>
            </w:r>
            <w:r w:rsidR="00335DA2">
              <w:rPr>
                <w:rFonts w:hint="cs"/>
                <w:rtl/>
              </w:rPr>
              <w:t xml:space="preserve"> בתחום הביטוח הלאומי</w:t>
            </w:r>
            <w:r w:rsidR="00335DA2">
              <w:rPr>
                <w:rtl/>
              </w:rPr>
              <w:br/>
              <w:t xml:space="preserve">       דחיפות ההליך הנוסף:</w:t>
            </w:r>
            <w:r w:rsidR="00335DA2">
              <w:rPr>
                <w:rFonts w:ascii="Segoe UI Symbol" w:hAnsi="Segoe UI Symbol" w:cs="Segoe UI Symbol" w:hint="cs"/>
                <w:rtl/>
              </w:rPr>
              <w:t xml:space="preserve"> </w:t>
            </w:r>
            <w:sdt>
              <w:sdtPr>
                <w:rPr>
                  <w:rFonts w:ascii="Segoe UI Symbol" w:hAnsi="Segoe UI Symbol" w:cs="Segoe UI Symbol" w:hint="cs"/>
                  <w:rtl/>
                </w:rPr>
                <w:id w:val="-421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335DA2">
                  <w:rPr>
                    <w:rFonts w:ascii="MS Gothic" w:eastAsia="MS Gothic" w:hAnsi="MS Gothic" w:cs="Segoe UI Symbol" w:hint="eastAsia"/>
                    <w:rtl/>
                  </w:rPr>
                  <w:t>☐</w:t>
                </w:r>
              </w:sdtContent>
            </w:sdt>
            <w:r w:rsidR="00335DA2">
              <w:rPr>
                <w:rtl/>
              </w:rPr>
              <w:t xml:space="preserve"> רגיל  </w:t>
            </w:r>
            <w:sdt>
              <w:sdtPr>
                <w:rPr>
                  <w:rFonts w:ascii="Segoe UI Symbol" w:hAnsi="Segoe UI Symbol" w:cs="Segoe UI Symbol" w:hint="cs"/>
                  <w:rtl/>
                </w:rPr>
                <w:id w:val="-161582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335DA2">
                  <w:rPr>
                    <w:rFonts w:ascii="MS Gothic" w:eastAsia="MS Gothic" w:hAnsi="MS Gothic" w:cs="Segoe UI Symbol" w:hint="eastAsia"/>
                    <w:rtl/>
                  </w:rPr>
                  <w:t>☐</w:t>
                </w:r>
              </w:sdtContent>
            </w:sdt>
            <w:r w:rsidR="00335DA2">
              <w:rPr>
                <w:rtl/>
              </w:rPr>
              <w:t xml:space="preserve"> דחוף  </w:t>
            </w:r>
            <w:sdt>
              <w:sdtPr>
                <w:rPr>
                  <w:rFonts w:ascii="Segoe UI Symbol" w:hAnsi="Segoe UI Symbol" w:cs="Segoe UI Symbol" w:hint="cs"/>
                  <w:rtl/>
                </w:rPr>
                <w:id w:val="-118488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335DA2">
                  <w:rPr>
                    <w:rFonts w:ascii="MS Gothic" w:eastAsia="MS Gothic" w:hAnsi="MS Gothic" w:cs="Segoe UI Symbol" w:hint="eastAsia"/>
                    <w:rtl/>
                  </w:rPr>
                  <w:t>☐</w:t>
                </w:r>
              </w:sdtContent>
            </w:sdt>
            <w:r w:rsidR="00335DA2">
              <w:rPr>
                <w:rtl/>
              </w:rPr>
              <w:t xml:space="preserve"> בהול   מועדים ______________</w:t>
            </w:r>
            <w:r w:rsidR="00335DA2">
              <w:rPr>
                <w:rtl/>
              </w:rPr>
              <w:br/>
            </w:r>
            <w:sdt>
              <w:sdtPr>
                <w:rPr>
                  <w:rFonts w:ascii="Segoe UI Symbol" w:hAnsi="Segoe UI Symbol" w:cs="Segoe UI Symbol" w:hint="cs"/>
                  <w:rtl/>
                </w:rPr>
                <w:id w:val="-165151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335DA2">
                  <w:rPr>
                    <w:rFonts w:ascii="MS Gothic" w:eastAsia="MS Gothic" w:hAnsi="MS Gothic" w:cs="Segoe UI Symbol" w:hint="eastAsia"/>
                    <w:rtl/>
                  </w:rPr>
                  <w:t>☐</w:t>
                </w:r>
              </w:sdtContent>
            </w:sdt>
            <w:r w:rsidR="00335DA2">
              <w:t xml:space="preserve"> </w:t>
            </w:r>
            <w:r w:rsidR="00335DA2">
              <w:rPr>
                <w:rtl/>
              </w:rPr>
              <w:t xml:space="preserve"> נדרש סיוע משפטי נוסף לאור מיצוי זכויות</w:t>
            </w:r>
            <w:r w:rsidR="00335DA2">
              <w:rPr>
                <w:rFonts w:hint="cs"/>
                <w:rtl/>
              </w:rPr>
              <w:t xml:space="preserve"> בתחום נוסף</w:t>
            </w:r>
            <w:r w:rsidR="00335DA2">
              <w:rPr>
                <w:rtl/>
              </w:rPr>
              <w:br/>
              <w:t xml:space="preserve">       דחיפות ההליך הנוסף</w:t>
            </w:r>
            <w:r w:rsidR="00335DA2">
              <w:rPr>
                <w:rFonts w:hint="cs"/>
                <w:rtl/>
              </w:rPr>
              <w:t xml:space="preserve">: </w:t>
            </w:r>
            <w:sdt>
              <w:sdtPr>
                <w:rPr>
                  <w:rtl/>
                </w:rPr>
                <w:id w:val="-176792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DA2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335DA2">
              <w:rPr>
                <w:rtl/>
              </w:rPr>
              <w:t xml:space="preserve"> רגיל  </w:t>
            </w:r>
            <w:sdt>
              <w:sdtPr>
                <w:rPr>
                  <w:rFonts w:ascii="Segoe UI Symbol" w:hAnsi="Segoe UI Symbol" w:cs="Segoe UI Symbol" w:hint="cs"/>
                  <w:rtl/>
                </w:rPr>
                <w:id w:val="1198202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335DA2">
                  <w:rPr>
                    <w:rFonts w:ascii="MS Gothic" w:eastAsia="MS Gothic" w:hAnsi="MS Gothic" w:cs="Segoe UI Symbol" w:hint="eastAsia"/>
                    <w:rtl/>
                  </w:rPr>
                  <w:t>☐</w:t>
                </w:r>
              </w:sdtContent>
            </w:sdt>
            <w:r w:rsidR="00335DA2">
              <w:rPr>
                <w:rtl/>
              </w:rPr>
              <w:t xml:space="preserve"> דחוף  </w:t>
            </w:r>
            <w:sdt>
              <w:sdtPr>
                <w:rPr>
                  <w:rFonts w:ascii="Segoe UI Symbol" w:hAnsi="Segoe UI Symbol" w:cs="Segoe UI Symbol" w:hint="cs"/>
                  <w:rtl/>
                </w:rPr>
                <w:id w:val="409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335DA2">
                  <w:rPr>
                    <w:rFonts w:ascii="MS Gothic" w:eastAsia="MS Gothic" w:hAnsi="MS Gothic" w:cs="Segoe UI Symbol" w:hint="eastAsia"/>
                    <w:rtl/>
                  </w:rPr>
                  <w:t>☐</w:t>
                </w:r>
              </w:sdtContent>
            </w:sdt>
            <w:r w:rsidR="00335DA2">
              <w:rPr>
                <w:rtl/>
              </w:rPr>
              <w:t xml:space="preserve"> בהול   מועדים ______________</w:t>
            </w:r>
          </w:p>
          <w:p w14:paraId="40590A2B" w14:textId="77777777" w:rsidR="009C7E5F" w:rsidRDefault="00EA5B32">
            <w:pPr>
              <w:rPr>
                <w:rtl/>
              </w:rPr>
            </w:pPr>
            <w:sdt>
              <w:sdtPr>
                <w:rPr>
                  <w:rFonts w:ascii="Segoe UI Symbol" w:hAnsi="Segoe UI Symbol" w:cs="Segoe UI Symbol" w:hint="cs"/>
                  <w:rtl/>
                </w:rPr>
                <w:id w:val="-9502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335DA2">
                  <w:rPr>
                    <w:rFonts w:ascii="MS Gothic" w:eastAsia="MS Gothic" w:hAnsi="MS Gothic" w:cs="Segoe UI Symbol" w:hint="eastAsia"/>
                    <w:rtl/>
                  </w:rPr>
                  <w:t>☐</w:t>
                </w:r>
              </w:sdtContent>
            </w:sdt>
            <w:r w:rsidR="00335DA2">
              <w:rPr>
                <w:rtl/>
              </w:rPr>
              <w:t xml:space="preserve">  אי מתן סיוע משפטי: (פירוט בחלק </w:t>
            </w:r>
            <w:r w:rsidR="00335DA2">
              <w:rPr>
                <w:rFonts w:hint="cs"/>
                <w:rtl/>
              </w:rPr>
              <w:t>ד</w:t>
            </w:r>
            <w:r w:rsidR="00335DA2">
              <w:rPr>
                <w:rtl/>
              </w:rPr>
              <w:t>')</w:t>
            </w:r>
          </w:p>
        </w:tc>
      </w:tr>
    </w:tbl>
    <w:p w14:paraId="06541C21" w14:textId="77777777" w:rsidR="009C7E5F" w:rsidRDefault="00335DA2">
      <w:pPr>
        <w:pStyle w:val="2"/>
        <w:rPr>
          <w:rtl/>
        </w:rPr>
      </w:pPr>
      <w:r>
        <w:rPr>
          <w:rFonts w:hint="cs"/>
          <w:rtl/>
        </w:rPr>
        <w:t>דיווח לגבי קשר עם  הלקוח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5189"/>
        <w:gridCol w:w="1276"/>
        <w:gridCol w:w="1831"/>
      </w:tblGrid>
      <w:tr w:rsidR="009C7E5F" w14:paraId="04AC391F" w14:textId="77777777">
        <w:tc>
          <w:tcPr>
            <w:tcW w:w="5189" w:type="dxa"/>
            <w:shd w:val="clear" w:color="auto" w:fill="auto"/>
          </w:tcPr>
          <w:p w14:paraId="63C7D6B5" w14:textId="77777777" w:rsidR="009C7E5F" w:rsidRDefault="00335DA2">
            <w:pPr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 xml:space="preserve">תאריך יצירת קשר ראשוני </w:t>
            </w:r>
            <w:r>
              <w:rPr>
                <w:rFonts w:hint="cs"/>
                <w:sz w:val="20"/>
                <w:u w:val="single"/>
                <w:rtl/>
              </w:rPr>
              <w:t>תוך 48 שעות ובכפוף לדחיפות</w:t>
            </w:r>
            <w:r>
              <w:rPr>
                <w:rFonts w:hint="cs"/>
                <w:sz w:val="20"/>
                <w:rtl/>
              </w:rPr>
              <w:t>:</w:t>
            </w:r>
          </w:p>
        </w:tc>
        <w:sdt>
          <w:sdtPr>
            <w:rPr>
              <w:sz w:val="20"/>
              <w:rtl/>
            </w:rPr>
            <w:id w:val="-700013960"/>
            <w:placeholder>
              <w:docPart w:val="6040E240E328446A819B78E42C9CD324"/>
            </w:placeholder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shd w:val="clear" w:color="auto" w:fill="auto"/>
                <w:vAlign w:val="bottom"/>
              </w:tcPr>
              <w:p w14:paraId="0484CADA" w14:textId="77777777" w:rsidR="009C7E5F" w:rsidRDefault="00335DA2">
                <w:pPr>
                  <w:rPr>
                    <w:sz w:val="20"/>
                    <w:rtl/>
                  </w:rPr>
                </w:pPr>
                <w:r>
                  <w:rPr>
                    <w:rFonts w:hint="cs"/>
                    <w:sz w:val="20"/>
                    <w:rtl/>
                  </w:rPr>
                  <w:t>תאריך</w:t>
                </w:r>
              </w:p>
            </w:tc>
          </w:sdtContent>
        </w:sdt>
        <w:tc>
          <w:tcPr>
            <w:tcW w:w="1831" w:type="dxa"/>
            <w:shd w:val="clear" w:color="auto" w:fill="auto"/>
            <w:vAlign w:val="bottom"/>
          </w:tcPr>
          <w:p w14:paraId="7566D2A7" w14:textId="77777777" w:rsidR="009C7E5F" w:rsidRDefault="00335DA2">
            <w:pPr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או סיבת העיכוב:</w:t>
            </w:r>
          </w:p>
        </w:tc>
      </w:tr>
      <w:tr w:rsidR="009C7E5F" w14:paraId="5D0A4F5D" w14:textId="77777777">
        <w:sdt>
          <w:sdtPr>
            <w:rPr>
              <w:sz w:val="20"/>
              <w:u w:val="single"/>
              <w:rtl/>
            </w:rPr>
            <w:id w:val="-947002790"/>
            <w:placeholder>
              <w:docPart w:val="CC5BA2D5E58242A686EFBEC091D362A4"/>
            </w:placeholder>
            <w:showingPlcHdr/>
          </w:sdtPr>
          <w:sdtEndPr/>
          <w:sdtContent>
            <w:tc>
              <w:tcPr>
                <w:tcW w:w="8296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</w:tcPr>
              <w:p w14:paraId="5E1815D4" w14:textId="77777777" w:rsidR="009C7E5F" w:rsidRDefault="00335DA2">
                <w:pPr>
                  <w:rPr>
                    <w:sz w:val="20"/>
                    <w:u w:val="single"/>
                    <w:rtl/>
                  </w:rPr>
                </w:pPr>
                <w:r>
                  <w:rPr>
                    <w:rStyle w:val="21"/>
                    <w:rtl/>
                  </w:rPr>
                  <w:t>לחץ או הקש כאן להזנת טקסט</w:t>
                </w:r>
                <w:r>
                  <w:rPr>
                    <w:rStyle w:val="21"/>
                  </w:rPr>
                  <w:t>.</w:t>
                </w:r>
              </w:p>
            </w:tc>
          </w:sdtContent>
        </w:sdt>
      </w:tr>
    </w:tbl>
    <w:p w14:paraId="6F938B75" w14:textId="77777777" w:rsidR="009C7E5F" w:rsidRDefault="009C7E5F">
      <w:pPr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5189"/>
        <w:gridCol w:w="1276"/>
        <w:gridCol w:w="1831"/>
      </w:tblGrid>
      <w:tr w:rsidR="009C7E5F" w14:paraId="13480063" w14:textId="77777777">
        <w:tc>
          <w:tcPr>
            <w:tcW w:w="5189" w:type="dxa"/>
            <w:shd w:val="clear" w:color="auto" w:fill="auto"/>
          </w:tcPr>
          <w:p w14:paraId="0A59FE32" w14:textId="77777777" w:rsidR="009C7E5F" w:rsidRDefault="00335DA2">
            <w:pPr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 xml:space="preserve">תאריך הפגישה עם הלקוח </w:t>
            </w:r>
            <w:r>
              <w:rPr>
                <w:rFonts w:hint="cs"/>
                <w:sz w:val="20"/>
                <w:u w:val="single"/>
                <w:rtl/>
              </w:rPr>
              <w:t>תוך 10 ימים ו</w:t>
            </w:r>
            <w:r>
              <w:rPr>
                <w:sz w:val="20"/>
                <w:u w:val="single"/>
                <w:rtl/>
              </w:rPr>
              <w:t>בכפוף</w:t>
            </w:r>
            <w:r>
              <w:rPr>
                <w:rFonts w:hint="cs"/>
                <w:sz w:val="20"/>
                <w:u w:val="single"/>
                <w:rtl/>
              </w:rPr>
              <w:t xml:space="preserve"> ל</w:t>
            </w:r>
            <w:r>
              <w:rPr>
                <w:sz w:val="20"/>
                <w:u w:val="single"/>
                <w:rtl/>
              </w:rPr>
              <w:t>דחיפות</w:t>
            </w:r>
            <w:r>
              <w:rPr>
                <w:rFonts w:hint="cs"/>
                <w:sz w:val="20"/>
                <w:rtl/>
              </w:rPr>
              <w:t>:</w:t>
            </w:r>
          </w:p>
        </w:tc>
        <w:sdt>
          <w:sdtPr>
            <w:rPr>
              <w:sz w:val="20"/>
              <w:rtl/>
            </w:rPr>
            <w:id w:val="1150173904"/>
            <w:placeholder>
              <w:docPart w:val="6040E240E328446A819B78E42C9CD324"/>
            </w:placeholder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shd w:val="clear" w:color="auto" w:fill="auto"/>
              </w:tcPr>
              <w:p w14:paraId="39796CDA" w14:textId="77777777" w:rsidR="009C7E5F" w:rsidRDefault="00335DA2">
                <w:pPr>
                  <w:rPr>
                    <w:sz w:val="20"/>
                    <w:rtl/>
                  </w:rPr>
                </w:pPr>
                <w:r>
                  <w:rPr>
                    <w:rFonts w:hint="cs"/>
                    <w:sz w:val="20"/>
                    <w:rtl/>
                  </w:rPr>
                  <w:t>תאריך</w:t>
                </w:r>
              </w:p>
            </w:tc>
          </w:sdtContent>
        </w:sdt>
        <w:tc>
          <w:tcPr>
            <w:tcW w:w="1831" w:type="dxa"/>
            <w:shd w:val="clear" w:color="auto" w:fill="auto"/>
          </w:tcPr>
          <w:p w14:paraId="0251B2E1" w14:textId="77777777" w:rsidR="009C7E5F" w:rsidRDefault="00335DA2">
            <w:pPr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או סיבת העיכוב:</w:t>
            </w:r>
          </w:p>
        </w:tc>
      </w:tr>
      <w:tr w:rsidR="009C7E5F" w14:paraId="57A8E974" w14:textId="77777777">
        <w:sdt>
          <w:sdtPr>
            <w:rPr>
              <w:sz w:val="20"/>
              <w:u w:val="single"/>
              <w:rtl/>
            </w:rPr>
            <w:id w:val="1563836848"/>
            <w:placeholder>
              <w:docPart w:val="F56EDDE2159541C7AD0FC782C162CA47"/>
            </w:placeholder>
            <w:showingPlcHdr/>
          </w:sdtPr>
          <w:sdtEndPr/>
          <w:sdtContent>
            <w:tc>
              <w:tcPr>
                <w:tcW w:w="8296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</w:tcPr>
              <w:p w14:paraId="4C43949B" w14:textId="77777777" w:rsidR="009C7E5F" w:rsidRDefault="00335DA2">
                <w:pPr>
                  <w:rPr>
                    <w:sz w:val="20"/>
                    <w:u w:val="single"/>
                    <w:rtl/>
                  </w:rPr>
                </w:pPr>
                <w:r>
                  <w:rPr>
                    <w:rStyle w:val="21"/>
                    <w:rtl/>
                  </w:rPr>
                  <w:t>לחץ או הקש כאן להזנת טקסט</w:t>
                </w:r>
                <w:r>
                  <w:rPr>
                    <w:rStyle w:val="21"/>
                  </w:rPr>
                  <w:t>.</w:t>
                </w:r>
              </w:p>
            </w:tc>
          </w:sdtContent>
        </w:sdt>
      </w:tr>
    </w:tbl>
    <w:p w14:paraId="0610FD9B" w14:textId="77777777" w:rsidR="009C7E5F" w:rsidRDefault="009C7E5F">
      <w:pPr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2915"/>
        <w:gridCol w:w="5381"/>
      </w:tblGrid>
      <w:tr w:rsidR="009C7E5F" w14:paraId="430665F6" w14:textId="77777777">
        <w:tc>
          <w:tcPr>
            <w:tcW w:w="2915" w:type="dxa"/>
            <w:shd w:val="clear" w:color="auto" w:fill="auto"/>
          </w:tcPr>
          <w:p w14:paraId="54DDDD74" w14:textId="77777777" w:rsidR="009C7E5F" w:rsidRDefault="00335DA2">
            <w:pPr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נוכחים פרט לפונה (</w:t>
            </w:r>
            <w:r>
              <w:rPr>
                <w:rFonts w:hint="cs"/>
                <w:b/>
                <w:bCs/>
                <w:sz w:val="20"/>
                <w:rtl/>
              </w:rPr>
              <w:t>נא לפרט</w:t>
            </w:r>
            <w:r>
              <w:rPr>
                <w:rFonts w:hint="cs"/>
                <w:sz w:val="20"/>
                <w:rtl/>
              </w:rPr>
              <w:t>):</w:t>
            </w:r>
          </w:p>
        </w:tc>
        <w:tc>
          <w:tcPr>
            <w:tcW w:w="5381" w:type="dxa"/>
            <w:shd w:val="clear" w:color="auto" w:fill="auto"/>
          </w:tcPr>
          <w:p w14:paraId="5E85832E" w14:textId="77777777" w:rsidR="009C7E5F" w:rsidRDefault="009C7E5F">
            <w:pPr>
              <w:rPr>
                <w:sz w:val="20"/>
                <w:u w:val="single"/>
                <w:rtl/>
              </w:rPr>
            </w:pPr>
          </w:p>
        </w:tc>
      </w:tr>
      <w:tr w:rsidR="009C7E5F" w14:paraId="0E6667A4" w14:textId="77777777">
        <w:sdt>
          <w:sdtPr>
            <w:rPr>
              <w:sz w:val="20"/>
              <w:u w:val="single"/>
              <w:rtl/>
            </w:rPr>
            <w:id w:val="807052653"/>
            <w:placeholder>
              <w:docPart w:val="97E50EE5D71B4DAD9E662A703D9312BA"/>
            </w:placeholder>
            <w:showingPlcHdr/>
          </w:sdtPr>
          <w:sdtEndPr/>
          <w:sdtContent>
            <w:tc>
              <w:tcPr>
                <w:tcW w:w="8296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67825792" w14:textId="77777777" w:rsidR="009C7E5F" w:rsidRDefault="00335DA2">
                <w:pPr>
                  <w:rPr>
                    <w:sz w:val="20"/>
                    <w:u w:val="single"/>
                    <w:rtl/>
                  </w:rPr>
                </w:pPr>
                <w:r>
                  <w:rPr>
                    <w:rStyle w:val="21"/>
                    <w:rtl/>
                  </w:rPr>
                  <w:t>לחץ או הקש כאן להזנת טקסט</w:t>
                </w:r>
                <w:r>
                  <w:rPr>
                    <w:rStyle w:val="21"/>
                  </w:rPr>
                  <w:t>.</w:t>
                </w:r>
              </w:p>
            </w:tc>
          </w:sdtContent>
        </w:sdt>
      </w:tr>
    </w:tbl>
    <w:p w14:paraId="09A2ABC3" w14:textId="77777777" w:rsidR="009C7E5F" w:rsidRDefault="009C7E5F">
      <w:pPr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423"/>
        <w:gridCol w:w="2209"/>
        <w:gridCol w:w="425"/>
        <w:gridCol w:w="2551"/>
        <w:gridCol w:w="1134"/>
        <w:gridCol w:w="1564"/>
      </w:tblGrid>
      <w:tr w:rsidR="009C7E5F" w14:paraId="6B5CC6E7" w14:textId="77777777">
        <w:trPr>
          <w:trHeight w:val="157"/>
        </w:trPr>
        <w:tc>
          <w:tcPr>
            <w:tcW w:w="423" w:type="dxa"/>
            <w:shd w:val="clear" w:color="auto" w:fill="auto"/>
          </w:tcPr>
          <w:sdt>
            <w:sdtPr>
              <w:rPr>
                <w:rFonts w:ascii="MS Gothic" w:eastAsia="MS Gothic" w:hAnsi="MS Gothic" w:hint="eastAsia"/>
                <w:sz w:val="20"/>
                <w:rtl/>
              </w:rPr>
              <w:id w:val="16156298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40A41F9F" w14:textId="77777777" w:rsidR="009C7E5F" w:rsidRDefault="00335DA2">
                <w:pPr>
                  <w:rPr>
                    <w:sz w:val="20"/>
                    <w:rtl/>
                  </w:rPr>
                </w:pPr>
                <w:r>
                  <w:rPr>
                    <w:rFonts w:ascii="MS Gothic" w:eastAsia="MS Gothic" w:hAnsi="MS Gothic" w:hint="eastAsia"/>
                    <w:sz w:val="20"/>
                    <w:rtl/>
                  </w:rPr>
                  <w:t>☐</w:t>
                </w:r>
              </w:p>
            </w:sdtContent>
          </w:sdt>
        </w:tc>
        <w:tc>
          <w:tcPr>
            <w:tcW w:w="2209" w:type="dxa"/>
            <w:shd w:val="clear" w:color="auto" w:fill="auto"/>
          </w:tcPr>
          <w:p w14:paraId="735DF10C" w14:textId="77777777" w:rsidR="009C7E5F" w:rsidRDefault="00335DA2">
            <w:pPr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הקשר עם הלקוח תקין</w:t>
            </w:r>
          </w:p>
        </w:tc>
        <w:tc>
          <w:tcPr>
            <w:tcW w:w="425" w:type="dxa"/>
            <w:shd w:val="clear" w:color="auto" w:fill="auto"/>
          </w:tcPr>
          <w:sdt>
            <w:sdtPr>
              <w:rPr>
                <w:rFonts w:ascii="MS Gothic" w:eastAsia="MS Gothic" w:hAnsi="MS Gothic" w:hint="eastAsia"/>
                <w:sz w:val="20"/>
                <w:rtl/>
              </w:rPr>
              <w:id w:val="7770735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75F554D7" w14:textId="77777777" w:rsidR="009C7E5F" w:rsidRDefault="00335DA2">
                <w:pPr>
                  <w:rPr>
                    <w:sz w:val="20"/>
                    <w:rtl/>
                  </w:rPr>
                </w:pPr>
                <w:r>
                  <w:rPr>
                    <w:rFonts w:ascii="MS Gothic" w:eastAsia="MS Gothic" w:hAnsi="MS Gothic" w:hint="eastAsia"/>
                    <w:sz w:val="20"/>
                    <w:rtl/>
                  </w:rPr>
                  <w:t>☐</w:t>
                </w:r>
              </w:p>
            </w:sdtContent>
          </w:sdt>
        </w:tc>
        <w:tc>
          <w:tcPr>
            <w:tcW w:w="2551" w:type="dxa"/>
            <w:shd w:val="clear" w:color="auto" w:fill="auto"/>
          </w:tcPr>
          <w:p w14:paraId="5FC4A321" w14:textId="77777777" w:rsidR="009C7E5F" w:rsidRDefault="00335DA2">
            <w:pPr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הקשר עם הלקוח לא תקין.</w:t>
            </w:r>
          </w:p>
        </w:tc>
        <w:tc>
          <w:tcPr>
            <w:tcW w:w="1134" w:type="dxa"/>
            <w:shd w:val="clear" w:color="auto" w:fill="auto"/>
          </w:tcPr>
          <w:p w14:paraId="15B31FE7" w14:textId="77777777" w:rsidR="009C7E5F" w:rsidRDefault="00335DA2">
            <w:pPr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 xml:space="preserve">נא לפרט: </w:t>
            </w:r>
          </w:p>
        </w:tc>
        <w:tc>
          <w:tcPr>
            <w:tcW w:w="1564" w:type="dxa"/>
            <w:shd w:val="clear" w:color="auto" w:fill="auto"/>
          </w:tcPr>
          <w:p w14:paraId="13DB9E83" w14:textId="77777777" w:rsidR="009C7E5F" w:rsidRDefault="009C7E5F">
            <w:pPr>
              <w:rPr>
                <w:sz w:val="20"/>
                <w:rtl/>
              </w:rPr>
            </w:pPr>
          </w:p>
        </w:tc>
      </w:tr>
      <w:tr w:rsidR="009C7E5F" w14:paraId="0DE354F3" w14:textId="77777777">
        <w:sdt>
          <w:sdtPr>
            <w:rPr>
              <w:sz w:val="20"/>
              <w:u w:val="single"/>
              <w:rtl/>
            </w:rPr>
            <w:id w:val="-483862517"/>
            <w:placeholder>
              <w:docPart w:val="841E3E85B3D743F186F9C50FAC67D05D"/>
            </w:placeholder>
            <w:showingPlcHdr/>
          </w:sdtPr>
          <w:sdtEndPr/>
          <w:sdtContent>
            <w:tc>
              <w:tcPr>
                <w:tcW w:w="8306" w:type="dxa"/>
                <w:gridSpan w:val="6"/>
                <w:tcBorders>
                  <w:bottom w:val="single" w:sz="4" w:space="0" w:color="auto"/>
                </w:tcBorders>
                <w:shd w:val="clear" w:color="auto" w:fill="auto"/>
              </w:tcPr>
              <w:p w14:paraId="6147786A" w14:textId="77777777" w:rsidR="009C7E5F" w:rsidRDefault="00335DA2">
                <w:pPr>
                  <w:rPr>
                    <w:sz w:val="20"/>
                    <w:u w:val="single"/>
                    <w:rtl/>
                  </w:rPr>
                </w:pPr>
                <w:r>
                  <w:rPr>
                    <w:rStyle w:val="21"/>
                    <w:rtl/>
                  </w:rPr>
                  <w:t>לחץ או הקש כאן להזנת טקסט</w:t>
                </w:r>
                <w:r>
                  <w:rPr>
                    <w:rStyle w:val="21"/>
                  </w:rPr>
                  <w:t>.</w:t>
                </w:r>
              </w:p>
            </w:tc>
          </w:sdtContent>
        </w:sdt>
      </w:tr>
    </w:tbl>
    <w:p w14:paraId="653EAAF8" w14:textId="77777777" w:rsidR="009C7E5F" w:rsidRDefault="00335DA2">
      <w:pPr>
        <w:pStyle w:val="2"/>
        <w:rPr>
          <w:rtl/>
        </w:rPr>
      </w:pPr>
      <w:r>
        <w:rPr>
          <w:rFonts w:hint="cs"/>
          <w:rtl/>
        </w:rPr>
        <w:t>החלטה על מתן סיוע משפטי: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1781"/>
        <w:gridCol w:w="1578"/>
        <w:gridCol w:w="1547"/>
        <w:gridCol w:w="1559"/>
        <w:gridCol w:w="1831"/>
      </w:tblGrid>
      <w:tr w:rsidR="009C7E5F" w14:paraId="5271A1AC" w14:textId="77777777">
        <w:trPr>
          <w:trHeight w:val="397"/>
        </w:trPr>
        <w:tc>
          <w:tcPr>
            <w:tcW w:w="3359" w:type="dxa"/>
            <w:gridSpan w:val="2"/>
            <w:shd w:val="clear" w:color="auto" w:fill="auto"/>
            <w:vAlign w:val="bottom"/>
          </w:tcPr>
          <w:p w14:paraId="3031CAE1" w14:textId="77777777" w:rsidR="009C7E5F" w:rsidRDefault="00335DA2">
            <w:pPr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הלקוח ייוצג על ידי בהליך שמספרו:</w:t>
            </w:r>
          </w:p>
        </w:tc>
        <w:tc>
          <w:tcPr>
            <w:tcW w:w="1547" w:type="dxa"/>
            <w:shd w:val="clear" w:color="auto" w:fill="auto"/>
            <w:vAlign w:val="bottom"/>
          </w:tcPr>
          <w:p w14:paraId="0140EAF7" w14:textId="77777777" w:rsidR="009C7E5F" w:rsidRDefault="009C7E5F">
            <w:pPr>
              <w:rPr>
                <w:sz w:val="20"/>
                <w:u w:val="single"/>
                <w:rtl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282B550" w14:textId="77777777" w:rsidR="009C7E5F" w:rsidRDefault="00335DA2">
            <w:pPr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בבית הדין:</w:t>
            </w:r>
          </w:p>
        </w:tc>
        <w:sdt>
          <w:sdtPr>
            <w:rPr>
              <w:sz w:val="20"/>
              <w:u w:val="single"/>
              <w:rtl/>
            </w:rPr>
            <w:id w:val="-1444759619"/>
            <w:lock w:val="sdtLocked"/>
            <w:placeholder>
              <w:docPart w:val="BB3EE4F8B8174C99875FA62ADE3F1D20"/>
            </w:placeholder>
            <w:showingPlcHdr/>
            <w:comboBox>
              <w:listItem w:value="בחר פריט."/>
              <w:listItem w:displayText="אזורי לעבודה" w:value="אזורי לעבודה"/>
            </w:comboBox>
          </w:sdtPr>
          <w:sdtEndPr/>
          <w:sdtContent>
            <w:tc>
              <w:tcPr>
                <w:tcW w:w="1831" w:type="dxa"/>
                <w:shd w:val="clear" w:color="auto" w:fill="auto"/>
                <w:vAlign w:val="bottom"/>
              </w:tcPr>
              <w:p w14:paraId="5B727EA7" w14:textId="77777777" w:rsidR="009C7E5F" w:rsidRDefault="00335DA2">
                <w:pPr>
                  <w:rPr>
                    <w:sz w:val="20"/>
                    <w:u w:val="single"/>
                    <w:rtl/>
                  </w:rPr>
                </w:pPr>
                <w:r>
                  <w:rPr>
                    <w:rStyle w:val="21"/>
                    <w:rtl/>
                  </w:rPr>
                  <w:t>בחר פריט</w:t>
                </w:r>
                <w:r>
                  <w:rPr>
                    <w:rStyle w:val="21"/>
                  </w:rPr>
                  <w:t>.</w:t>
                </w:r>
              </w:p>
            </w:tc>
          </w:sdtContent>
        </w:sdt>
      </w:tr>
      <w:tr w:rsidR="009C7E5F" w14:paraId="340A0C15" w14:textId="77777777">
        <w:trPr>
          <w:trHeight w:val="397"/>
        </w:trPr>
        <w:tc>
          <w:tcPr>
            <w:tcW w:w="1781" w:type="dxa"/>
            <w:shd w:val="clear" w:color="auto" w:fill="auto"/>
            <w:vAlign w:val="bottom"/>
          </w:tcPr>
          <w:p w14:paraId="6C543346" w14:textId="77777777" w:rsidR="009C7E5F" w:rsidRDefault="00335DA2">
            <w:pPr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lastRenderedPageBreak/>
              <w:t>עניינו של ההליך:</w:t>
            </w:r>
          </w:p>
        </w:tc>
        <w:tc>
          <w:tcPr>
            <w:tcW w:w="6515" w:type="dxa"/>
            <w:gridSpan w:val="4"/>
            <w:shd w:val="clear" w:color="auto" w:fill="auto"/>
            <w:vAlign w:val="bottom"/>
          </w:tcPr>
          <w:p w14:paraId="754004EE" w14:textId="77777777" w:rsidR="009C7E5F" w:rsidRDefault="00EA5B32">
            <w:pPr>
              <w:spacing w:line="276" w:lineRule="auto"/>
              <w:jc w:val="both"/>
              <w:rPr>
                <w:sz w:val="20"/>
                <w:u w:val="single"/>
                <w:rtl/>
              </w:rPr>
            </w:pPr>
            <w:sdt>
              <w:sdtPr>
                <w:rPr>
                  <w:rFonts w:hint="cs"/>
                  <w:sz w:val="20"/>
                  <w:u w:val="single"/>
                  <w:rtl/>
                </w:rPr>
                <w:alias w:val="עניין"/>
                <w:tag w:val="עניין"/>
                <w:id w:val="1696810040"/>
                <w:placeholder>
                  <w:docPart w:val="1E3890A294EE4216A3B4A49307CFA43B"/>
                </w:placeholder>
                <w:showingPlcHdr/>
                <w:comboBox>
                  <w:listItem w:value="בחר פריט."/>
                  <w:listItem w:displayText="נכות כללית" w:value="נכות כללית"/>
                  <w:listItem w:displayText="נכות מעבודה" w:value="נכות מעבודה"/>
                  <w:listItem w:displayText="נפגעי פעולות איבה" w:value="נפגעי פעולות איבה"/>
                  <w:listItem w:displayText="גמלת ילד נכה" w:value="גמלת ילד נכה"/>
                  <w:listItem w:displayText="גמלת סיעוד" w:value="גמלת סיעוד"/>
                  <w:listItem w:displayText="ניידות" w:value="ניידות"/>
                  <w:listItem w:displayText="שירותים מיוחדים" w:value="שירותים מיוחדים"/>
                </w:comboBox>
              </w:sdtPr>
              <w:sdtEndPr/>
              <w:sdtContent>
                <w:r w:rsidR="00335DA2">
                  <w:rPr>
                    <w:color w:val="666666"/>
                    <w:rtl/>
                  </w:rPr>
                  <w:t>בחר פריט</w:t>
                </w:r>
                <w:r w:rsidR="00335DA2">
                  <w:rPr>
                    <w:color w:val="666666"/>
                  </w:rPr>
                  <w:t>.</w:t>
                </w:r>
              </w:sdtContent>
            </w:sdt>
          </w:p>
        </w:tc>
      </w:tr>
    </w:tbl>
    <w:p w14:paraId="007E5195" w14:textId="77777777" w:rsidR="009C7E5F" w:rsidRDefault="009C7E5F">
      <w:pPr>
        <w:rPr>
          <w:rtl/>
        </w:rPr>
      </w:pPr>
    </w:p>
    <w:p w14:paraId="090C6D57" w14:textId="77777777" w:rsidR="009C7E5F" w:rsidRDefault="00335DA2">
      <w:pPr>
        <w:rPr>
          <w:u w:val="single"/>
          <w:rtl/>
        </w:rPr>
      </w:pPr>
      <w:r>
        <w:rPr>
          <w:rFonts w:hint="cs"/>
          <w:u w:val="single"/>
          <w:rtl/>
        </w:rPr>
        <w:t>תמצית</w:t>
      </w:r>
      <w:r>
        <w:rPr>
          <w:u w:val="single"/>
          <w:rtl/>
        </w:rPr>
        <w:t xml:space="preserve"> התביעה/הערעור</w:t>
      </w:r>
      <w:r>
        <w:rPr>
          <w:rFonts w:hint="cs"/>
          <w:u w:val="single"/>
          <w:rtl/>
        </w:rPr>
        <w:t>: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9C7E5F" w14:paraId="60A975AE" w14:textId="77777777">
        <w:sdt>
          <w:sdtPr>
            <w:rPr>
              <w:sz w:val="20"/>
              <w:u w:val="single"/>
              <w:rtl/>
            </w:rPr>
            <w:id w:val="556123301"/>
            <w:placeholder>
              <w:docPart w:val="9F93548060214E07B0136AA014A9F7D2"/>
            </w:placeholder>
            <w:showingPlcHdr/>
          </w:sdtPr>
          <w:sdtEndPr/>
          <w:sdtContent>
            <w:tc>
              <w:tcPr>
                <w:tcW w:w="8296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3CCB5C87" w14:textId="77777777" w:rsidR="009C7E5F" w:rsidRDefault="00335DA2">
                <w:pPr>
                  <w:rPr>
                    <w:sz w:val="20"/>
                    <w:u w:val="single"/>
                    <w:rtl/>
                  </w:rPr>
                </w:pPr>
                <w:r>
                  <w:rPr>
                    <w:rStyle w:val="21"/>
                    <w:rtl/>
                  </w:rPr>
                  <w:t>לחץ או הקש כאן להזנת טקסט</w:t>
                </w:r>
                <w:r>
                  <w:rPr>
                    <w:rStyle w:val="21"/>
                  </w:rPr>
                  <w:t>.</w:t>
                </w:r>
              </w:p>
            </w:tc>
          </w:sdtContent>
        </w:sdt>
      </w:tr>
    </w:tbl>
    <w:p w14:paraId="60147312" w14:textId="77777777" w:rsidR="009C7E5F" w:rsidRDefault="009C7E5F">
      <w:pPr>
        <w:rPr>
          <w:u w:val="single"/>
          <w:rtl/>
        </w:rPr>
      </w:pPr>
    </w:p>
    <w:p w14:paraId="0B8F51BC" w14:textId="77777777" w:rsidR="009C7E5F" w:rsidRDefault="00335DA2">
      <w:pPr>
        <w:rPr>
          <w:u w:val="single"/>
        </w:rPr>
      </w:pPr>
      <w:r>
        <w:rPr>
          <w:rFonts w:hint="cs"/>
          <w:u w:val="single"/>
          <w:rtl/>
        </w:rPr>
        <w:t xml:space="preserve">ככל שהוגש - </w:t>
      </w:r>
      <w:r>
        <w:rPr>
          <w:rFonts w:hint="eastAsia"/>
          <w:u w:val="single"/>
          <w:rtl/>
        </w:rPr>
        <w:t>פרוט</w:t>
      </w:r>
      <w:r>
        <w:rPr>
          <w:u w:val="single"/>
          <w:rtl/>
        </w:rPr>
        <w:t xml:space="preserve"> קצר של טענות </w:t>
      </w:r>
      <w:r>
        <w:rPr>
          <w:rFonts w:hint="cs"/>
          <w:u w:val="single"/>
          <w:rtl/>
        </w:rPr>
        <w:t>ההגנה: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9C7E5F" w14:paraId="5A3D8770" w14:textId="77777777">
        <w:sdt>
          <w:sdtPr>
            <w:rPr>
              <w:sz w:val="20"/>
              <w:u w:val="single"/>
              <w:rtl/>
            </w:rPr>
            <w:id w:val="-2025005337"/>
            <w:placeholder>
              <w:docPart w:val="93F64AB3B61E4E588C123EC796DFAB42"/>
            </w:placeholder>
            <w:showingPlcHdr/>
          </w:sdtPr>
          <w:sdtEndPr/>
          <w:sdtContent>
            <w:tc>
              <w:tcPr>
                <w:tcW w:w="8296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43F44C2" w14:textId="77777777" w:rsidR="009C7E5F" w:rsidRDefault="00335DA2">
                <w:pPr>
                  <w:rPr>
                    <w:sz w:val="20"/>
                    <w:u w:val="single"/>
                    <w:rtl/>
                  </w:rPr>
                </w:pPr>
                <w:r>
                  <w:rPr>
                    <w:rStyle w:val="21"/>
                    <w:rtl/>
                  </w:rPr>
                  <w:t>לחץ או הקש כאן להזנת טקסט</w:t>
                </w:r>
                <w:r>
                  <w:rPr>
                    <w:rStyle w:val="21"/>
                  </w:rPr>
                  <w:t>.</w:t>
                </w:r>
              </w:p>
            </w:tc>
          </w:sdtContent>
        </w:sdt>
      </w:tr>
    </w:tbl>
    <w:p w14:paraId="0581C00A" w14:textId="77777777" w:rsidR="009C7E5F" w:rsidRDefault="00335DA2">
      <w:pPr>
        <w:pStyle w:val="2"/>
        <w:rPr>
          <w:rtl/>
        </w:rPr>
      </w:pPr>
      <w:r>
        <w:rPr>
          <w:rFonts w:hint="cs"/>
          <w:rtl/>
        </w:rPr>
        <w:t xml:space="preserve">לאחר בחינת הסיכוי המשפטי, אנא פרטו ומלאו את הפרטים הבאים: </w:t>
      </w:r>
    </w:p>
    <w:p w14:paraId="5DB0E5C5" w14:textId="77777777" w:rsidR="009C7E5F" w:rsidRDefault="00335DA2">
      <w:pPr>
        <w:rPr>
          <w:rtl/>
        </w:rPr>
      </w:pPr>
      <w:r>
        <w:rPr>
          <w:rFonts w:hint="cs"/>
          <w:u w:val="single"/>
          <w:rtl/>
        </w:rPr>
        <w:t>בתיקי נכות כללית, נכות מעבודה, נכות איבה, ניידות</w:t>
      </w:r>
      <w:r>
        <w:rPr>
          <w:rFonts w:hint="cs"/>
          <w:rtl/>
        </w:rPr>
        <w:t>, אנא התייחסו לשאלות הבאות:</w:t>
      </w:r>
    </w:p>
    <w:p w14:paraId="666BA1DD" w14:textId="77777777" w:rsidR="009C7E5F" w:rsidRDefault="00335DA2">
      <w:pPr>
        <w:pStyle w:val="a"/>
      </w:pPr>
      <w:r>
        <w:rPr>
          <w:rFonts w:hint="cs"/>
          <w:rtl/>
        </w:rPr>
        <w:t xml:space="preserve">האם הוועדה התייחסה לכל המסמכים הרפואיים? </w:t>
      </w:r>
      <w:sdt>
        <w:sdtPr>
          <w:rPr>
            <w:rFonts w:hint="cs"/>
            <w:rtl/>
          </w:rPr>
          <w:alias w:val="בחירה"/>
          <w:tag w:val="כן/לא"/>
          <w:id w:val="1672686848"/>
          <w:placeholder>
            <w:docPart w:val="8BA3C81B41BD463DB46FAD0C4119CAD2"/>
          </w:placeholder>
          <w:comboBox>
            <w:listItem w:displayText="כן" w:value="כן"/>
            <w:listItem w:displayText="לא" w:value="לא"/>
          </w:comboBox>
        </w:sdtPr>
        <w:sdtEndPr/>
        <w:sdtContent>
          <w:r>
            <w:rPr>
              <w:rFonts w:hint="cs"/>
              <w:rtl/>
            </w:rPr>
            <w:t>כן/לא</w:t>
          </w:r>
        </w:sdtContent>
      </w:sdt>
      <w:r>
        <w:rPr>
          <w:rFonts w:hint="cs"/>
          <w:rtl/>
        </w:rPr>
        <w:t xml:space="preserve">, אנא פרטו מהם המסמכים אליהם התייחסה הוועדה וככל שחסרה התייחסות לאיזה מסמכים לא התייחסה הוועדה. </w:t>
      </w:r>
    </w:p>
    <w:tbl>
      <w:tblPr>
        <w:bidiVisual/>
        <w:tblW w:w="0" w:type="auto"/>
        <w:tblInd w:w="222" w:type="dxa"/>
        <w:tblLook w:val="04A0" w:firstRow="1" w:lastRow="0" w:firstColumn="1" w:lastColumn="0" w:noHBand="0" w:noVBand="1"/>
      </w:tblPr>
      <w:tblGrid>
        <w:gridCol w:w="8074"/>
      </w:tblGrid>
      <w:tr w:rsidR="009C7E5F" w14:paraId="4D94170E" w14:textId="77777777">
        <w:trPr>
          <w:trHeight w:val="93"/>
        </w:trPr>
        <w:sdt>
          <w:sdtPr>
            <w:rPr>
              <w:sz w:val="20"/>
              <w:u w:val="single"/>
              <w:rtl/>
            </w:rPr>
            <w:id w:val="-773553814"/>
            <w:placeholder>
              <w:docPart w:val="B2BEC670948C4AC799EB7D895C56492B"/>
            </w:placeholder>
            <w:showingPlcHdr/>
          </w:sdtPr>
          <w:sdtEndPr/>
          <w:sdtContent>
            <w:tc>
              <w:tcPr>
                <w:tcW w:w="8074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4A2D7952" w14:textId="77777777" w:rsidR="009C7E5F" w:rsidRDefault="00335DA2">
                <w:pPr>
                  <w:rPr>
                    <w:sz w:val="20"/>
                    <w:u w:val="single"/>
                    <w:rtl/>
                  </w:rPr>
                </w:pPr>
                <w:r>
                  <w:rPr>
                    <w:rStyle w:val="21"/>
                    <w:rtl/>
                  </w:rPr>
                  <w:t>לחץ או הקש כאן להזנת טקסט</w:t>
                </w:r>
                <w:r>
                  <w:rPr>
                    <w:rStyle w:val="21"/>
                  </w:rPr>
                  <w:t>.</w:t>
                </w:r>
              </w:p>
            </w:tc>
          </w:sdtContent>
        </w:sdt>
      </w:tr>
    </w:tbl>
    <w:p w14:paraId="45454CE0" w14:textId="77777777" w:rsidR="009C7E5F" w:rsidRDefault="00335DA2">
      <w:pPr>
        <w:pStyle w:val="a"/>
      </w:pPr>
      <w:r>
        <w:rPr>
          <w:rFonts w:hint="cs"/>
          <w:rtl/>
        </w:rPr>
        <w:t xml:space="preserve">האם ההחלטה מנומקת והאם ניתן להתחקות אחר הלך הרוח של הוועדה? </w:t>
      </w:r>
      <w:sdt>
        <w:sdtPr>
          <w:rPr>
            <w:rFonts w:hint="cs"/>
            <w:rtl/>
          </w:rPr>
          <w:alias w:val="בחירה"/>
          <w:tag w:val="כן/לא"/>
          <w:id w:val="1859843710"/>
          <w:placeholder>
            <w:docPart w:val="DAB9AFE05D5741018A3DB7F6333D15BF"/>
          </w:placeholder>
          <w:comboBox>
            <w:listItem w:displayText="כן" w:value="כן"/>
            <w:listItem w:displayText="לא" w:value="לא"/>
          </w:comboBox>
        </w:sdtPr>
        <w:sdtEndPr/>
        <w:sdtContent>
          <w:r>
            <w:rPr>
              <w:rFonts w:hint="cs"/>
              <w:rtl/>
            </w:rPr>
            <w:t>כן/לא</w:t>
          </w:r>
        </w:sdtContent>
      </w:sdt>
      <w:r>
        <w:rPr>
          <w:rFonts w:hint="cs"/>
          <w:rtl/>
        </w:rPr>
        <w:t>.</w:t>
      </w:r>
    </w:p>
    <w:p w14:paraId="0EA31095" w14:textId="77777777" w:rsidR="009C7E5F" w:rsidRDefault="00335DA2">
      <w:pPr>
        <w:pStyle w:val="a"/>
        <w:numPr>
          <w:ilvl w:val="0"/>
          <w:numId w:val="0"/>
        </w:numPr>
        <w:ind w:left="754"/>
      </w:pPr>
      <w:r>
        <w:rPr>
          <w:rFonts w:hint="cs"/>
          <w:rtl/>
        </w:rPr>
        <w:t>ככל שחסרה הנמקה אנא פרטו מהי ההנמקה החסרה:</w:t>
      </w:r>
    </w:p>
    <w:tbl>
      <w:tblPr>
        <w:bidiVisual/>
        <w:tblW w:w="0" w:type="auto"/>
        <w:tblInd w:w="222" w:type="dxa"/>
        <w:tblLook w:val="04A0" w:firstRow="1" w:lastRow="0" w:firstColumn="1" w:lastColumn="0" w:noHBand="0" w:noVBand="1"/>
      </w:tblPr>
      <w:tblGrid>
        <w:gridCol w:w="8074"/>
      </w:tblGrid>
      <w:tr w:rsidR="009C7E5F" w14:paraId="7D938663" w14:textId="77777777">
        <w:trPr>
          <w:trHeight w:val="93"/>
        </w:trPr>
        <w:sdt>
          <w:sdtPr>
            <w:rPr>
              <w:sz w:val="20"/>
              <w:u w:val="single"/>
              <w:rtl/>
            </w:rPr>
            <w:id w:val="-859734466"/>
            <w:placeholder>
              <w:docPart w:val="99E227B4CEF0431DB736C6BCCEB02494"/>
            </w:placeholder>
            <w:showingPlcHdr/>
          </w:sdtPr>
          <w:sdtEndPr/>
          <w:sdtContent>
            <w:tc>
              <w:tcPr>
                <w:tcW w:w="8074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20BFEA7D" w14:textId="77777777" w:rsidR="009C7E5F" w:rsidRDefault="00335DA2">
                <w:pPr>
                  <w:rPr>
                    <w:sz w:val="20"/>
                    <w:u w:val="single"/>
                    <w:rtl/>
                  </w:rPr>
                </w:pPr>
                <w:r>
                  <w:rPr>
                    <w:rStyle w:val="21"/>
                    <w:rtl/>
                  </w:rPr>
                  <w:t>לחץ או הקש כאן להזנת טקסט</w:t>
                </w:r>
                <w:r>
                  <w:rPr>
                    <w:rStyle w:val="21"/>
                  </w:rPr>
                  <w:t>.</w:t>
                </w:r>
              </w:p>
            </w:tc>
          </w:sdtContent>
        </w:sdt>
      </w:tr>
    </w:tbl>
    <w:p w14:paraId="1F978106" w14:textId="77777777" w:rsidR="009C7E5F" w:rsidRDefault="00335DA2">
      <w:pPr>
        <w:pStyle w:val="a"/>
      </w:pPr>
      <w:r>
        <w:rPr>
          <w:rFonts w:hint="cs"/>
          <w:rtl/>
        </w:rPr>
        <w:t xml:space="preserve">האם הרכב הוועדה תואם את הליקויים הרפואיים? </w:t>
      </w:r>
      <w:sdt>
        <w:sdtPr>
          <w:rPr>
            <w:rFonts w:hint="cs"/>
            <w:rtl/>
          </w:rPr>
          <w:alias w:val="בחירה"/>
          <w:tag w:val="כן/לא"/>
          <w:id w:val="1705283591"/>
          <w:placeholder>
            <w:docPart w:val="8A8373B1B9464D2AB9171D0E55E8BF83"/>
          </w:placeholder>
          <w:comboBox>
            <w:listItem w:displayText="כן" w:value="כן"/>
            <w:listItem w:displayText="לא" w:value="לא"/>
          </w:comboBox>
        </w:sdtPr>
        <w:sdtEndPr/>
        <w:sdtContent>
          <w:r>
            <w:rPr>
              <w:rFonts w:hint="cs"/>
              <w:rtl/>
            </w:rPr>
            <w:t>כן/לא</w:t>
          </w:r>
        </w:sdtContent>
      </w:sdt>
      <w:r>
        <w:rPr>
          <w:rFonts w:hint="cs"/>
          <w:rtl/>
        </w:rPr>
        <w:t xml:space="preserve">. </w:t>
      </w:r>
    </w:p>
    <w:p w14:paraId="123D7CCD" w14:textId="77777777" w:rsidR="009C7E5F" w:rsidRDefault="00335DA2">
      <w:pPr>
        <w:pStyle w:val="a"/>
      </w:pPr>
      <w:r>
        <w:rPr>
          <w:rFonts w:hint="cs"/>
          <w:rtl/>
        </w:rPr>
        <w:t>מה היה הרכב הוועדה והאם דובר בהרכב חסר?</w:t>
      </w:r>
    </w:p>
    <w:tbl>
      <w:tblPr>
        <w:bidiVisual/>
        <w:tblW w:w="0" w:type="auto"/>
        <w:tblInd w:w="222" w:type="dxa"/>
        <w:tblLook w:val="04A0" w:firstRow="1" w:lastRow="0" w:firstColumn="1" w:lastColumn="0" w:noHBand="0" w:noVBand="1"/>
      </w:tblPr>
      <w:tblGrid>
        <w:gridCol w:w="8074"/>
      </w:tblGrid>
      <w:tr w:rsidR="009C7E5F" w14:paraId="2A96A9D1" w14:textId="77777777">
        <w:trPr>
          <w:trHeight w:val="93"/>
        </w:trPr>
        <w:sdt>
          <w:sdtPr>
            <w:rPr>
              <w:sz w:val="20"/>
              <w:u w:val="single"/>
              <w:rtl/>
            </w:rPr>
            <w:id w:val="2095352087"/>
            <w:placeholder>
              <w:docPart w:val="18DF929A9AC84F2A87BD89782CF00D02"/>
            </w:placeholder>
            <w:showingPlcHdr/>
          </w:sdtPr>
          <w:sdtEndPr/>
          <w:sdtContent>
            <w:tc>
              <w:tcPr>
                <w:tcW w:w="8074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5BE99219" w14:textId="77777777" w:rsidR="009C7E5F" w:rsidRDefault="00335DA2">
                <w:pPr>
                  <w:rPr>
                    <w:sz w:val="20"/>
                    <w:u w:val="single"/>
                    <w:rtl/>
                  </w:rPr>
                </w:pPr>
                <w:r>
                  <w:rPr>
                    <w:rStyle w:val="21"/>
                    <w:rtl/>
                  </w:rPr>
                  <w:t>לחץ או הקש כאן להזנת טקסט</w:t>
                </w:r>
                <w:r>
                  <w:rPr>
                    <w:rStyle w:val="21"/>
                  </w:rPr>
                  <w:t>.</w:t>
                </w:r>
              </w:p>
            </w:tc>
          </w:sdtContent>
        </w:sdt>
      </w:tr>
    </w:tbl>
    <w:p w14:paraId="70FD7D81" w14:textId="77777777" w:rsidR="009C7E5F" w:rsidRDefault="00335DA2">
      <w:pPr>
        <w:pStyle w:val="a"/>
      </w:pPr>
      <w:r>
        <w:rPr>
          <w:rFonts w:hint="cs"/>
          <w:rtl/>
        </w:rPr>
        <w:t xml:space="preserve">האם התייחסו לכל התלונות שהועלו על-ידי הלקוח? </w:t>
      </w:r>
      <w:sdt>
        <w:sdtPr>
          <w:rPr>
            <w:rFonts w:hint="cs"/>
            <w:rtl/>
          </w:rPr>
          <w:alias w:val="בחירה"/>
          <w:tag w:val="כן/לא"/>
          <w:id w:val="615178307"/>
          <w:placeholder>
            <w:docPart w:val="E3E8BE9ACDEC4A07A27AE51BD63D9389"/>
          </w:placeholder>
          <w:comboBox>
            <w:listItem w:displayText="כן" w:value="כן"/>
            <w:listItem w:displayText="לא" w:value="לא"/>
          </w:comboBox>
        </w:sdtPr>
        <w:sdtEndPr/>
        <w:sdtContent>
          <w:r>
            <w:rPr>
              <w:rFonts w:hint="cs"/>
              <w:rtl/>
            </w:rPr>
            <w:t>כן/לא</w:t>
          </w:r>
        </w:sdtContent>
      </w:sdt>
      <w:r>
        <w:rPr>
          <w:rFonts w:hint="cs"/>
          <w:rtl/>
        </w:rPr>
        <w:t>.</w:t>
      </w:r>
    </w:p>
    <w:p w14:paraId="47C4C21D" w14:textId="77777777" w:rsidR="009C7E5F" w:rsidRDefault="00335DA2">
      <w:pPr>
        <w:pStyle w:val="a"/>
      </w:pPr>
      <w:r>
        <w:rPr>
          <w:rFonts w:hint="cs"/>
          <w:rtl/>
        </w:rPr>
        <w:t>ככל שחסרה התייחסות לתלונות הלקוח, אנא פרטו מהי ההתייחסות החסרה:</w:t>
      </w:r>
    </w:p>
    <w:tbl>
      <w:tblPr>
        <w:bidiVisual/>
        <w:tblW w:w="0" w:type="auto"/>
        <w:tblInd w:w="222" w:type="dxa"/>
        <w:tblLook w:val="04A0" w:firstRow="1" w:lastRow="0" w:firstColumn="1" w:lastColumn="0" w:noHBand="0" w:noVBand="1"/>
      </w:tblPr>
      <w:tblGrid>
        <w:gridCol w:w="8074"/>
      </w:tblGrid>
      <w:tr w:rsidR="009C7E5F" w14:paraId="562C8B30" w14:textId="77777777">
        <w:trPr>
          <w:trHeight w:val="93"/>
        </w:trPr>
        <w:sdt>
          <w:sdtPr>
            <w:rPr>
              <w:sz w:val="20"/>
              <w:u w:val="single"/>
              <w:rtl/>
            </w:rPr>
            <w:id w:val="-2099553672"/>
            <w:placeholder>
              <w:docPart w:val="A7300883A6B642459FA46BF0F5F8B7A2"/>
            </w:placeholder>
            <w:showingPlcHdr/>
          </w:sdtPr>
          <w:sdtEndPr/>
          <w:sdtContent>
            <w:tc>
              <w:tcPr>
                <w:tcW w:w="8074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62579CF0" w14:textId="77777777" w:rsidR="009C7E5F" w:rsidRDefault="00335DA2">
                <w:pPr>
                  <w:rPr>
                    <w:sz w:val="20"/>
                    <w:u w:val="single"/>
                    <w:rtl/>
                  </w:rPr>
                </w:pPr>
                <w:r>
                  <w:rPr>
                    <w:rStyle w:val="21"/>
                    <w:rtl/>
                  </w:rPr>
                  <w:t>לחץ או הקש כאן להזנת טקסט</w:t>
                </w:r>
                <w:r>
                  <w:rPr>
                    <w:rStyle w:val="21"/>
                  </w:rPr>
                  <w:t>.</w:t>
                </w:r>
              </w:p>
            </w:tc>
          </w:sdtContent>
        </w:sdt>
      </w:tr>
    </w:tbl>
    <w:p w14:paraId="05E48EC7" w14:textId="77777777" w:rsidR="009C7E5F" w:rsidRDefault="00335DA2">
      <w:pPr>
        <w:pStyle w:val="a"/>
      </w:pPr>
      <w:r>
        <w:rPr>
          <w:rFonts w:hint="cs"/>
          <w:rtl/>
        </w:rPr>
        <w:t xml:space="preserve">האם נערכה בדיקה קלינית על ידי הוועדה בנוגע לטענות המערער? </w:t>
      </w:r>
      <w:sdt>
        <w:sdtPr>
          <w:rPr>
            <w:rFonts w:hint="cs"/>
            <w:rtl/>
          </w:rPr>
          <w:alias w:val="בחירה"/>
          <w:tag w:val="כן/לא"/>
          <w:id w:val="2017262594"/>
          <w:placeholder>
            <w:docPart w:val="B5586572091A44378E24B41EA962946B"/>
          </w:placeholder>
          <w:comboBox>
            <w:listItem w:displayText="כן" w:value="כן"/>
            <w:listItem w:displayText="לא" w:value="לא"/>
          </w:comboBox>
        </w:sdtPr>
        <w:sdtEndPr/>
        <w:sdtContent>
          <w:r>
            <w:rPr>
              <w:rFonts w:hint="cs"/>
              <w:rtl/>
            </w:rPr>
            <w:t>כן/לא</w:t>
          </w:r>
        </w:sdtContent>
      </w:sdt>
      <w:r>
        <w:rPr>
          <w:rFonts w:hint="cs"/>
          <w:rtl/>
        </w:rPr>
        <w:t>.</w:t>
      </w:r>
    </w:p>
    <w:p w14:paraId="2C460FB5" w14:textId="77777777" w:rsidR="009C7E5F" w:rsidRDefault="00335DA2">
      <w:pPr>
        <w:pStyle w:val="a"/>
        <w:rPr>
          <w:rtl/>
        </w:rPr>
      </w:pPr>
      <w:r>
        <w:rPr>
          <w:rFonts w:hint="cs"/>
          <w:rtl/>
        </w:rPr>
        <w:t>האם נמצא פער בין הבדיקה הקלינית למסמכים הרפואיים שהוגשו:</w:t>
      </w:r>
    </w:p>
    <w:tbl>
      <w:tblPr>
        <w:bidiVisual/>
        <w:tblW w:w="0" w:type="auto"/>
        <w:tblInd w:w="222" w:type="dxa"/>
        <w:tblLook w:val="04A0" w:firstRow="1" w:lastRow="0" w:firstColumn="1" w:lastColumn="0" w:noHBand="0" w:noVBand="1"/>
      </w:tblPr>
      <w:tblGrid>
        <w:gridCol w:w="8074"/>
      </w:tblGrid>
      <w:tr w:rsidR="009C7E5F" w14:paraId="12133328" w14:textId="77777777">
        <w:trPr>
          <w:trHeight w:val="93"/>
        </w:trPr>
        <w:sdt>
          <w:sdtPr>
            <w:rPr>
              <w:sz w:val="20"/>
              <w:u w:val="single"/>
              <w:rtl/>
            </w:rPr>
            <w:id w:val="-283571886"/>
            <w:placeholder>
              <w:docPart w:val="B69A224AEF4043D8933D02A7F6C162DD"/>
            </w:placeholder>
            <w:showingPlcHdr/>
          </w:sdtPr>
          <w:sdtEndPr/>
          <w:sdtContent>
            <w:tc>
              <w:tcPr>
                <w:tcW w:w="8074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6D55B10" w14:textId="77777777" w:rsidR="009C7E5F" w:rsidRDefault="00335DA2">
                <w:pPr>
                  <w:rPr>
                    <w:sz w:val="20"/>
                    <w:u w:val="single"/>
                    <w:rtl/>
                  </w:rPr>
                </w:pPr>
                <w:r>
                  <w:rPr>
                    <w:rStyle w:val="21"/>
                    <w:rtl/>
                  </w:rPr>
                  <w:t>לחץ או הקש כאן להזנת טקסט</w:t>
                </w:r>
                <w:r>
                  <w:rPr>
                    <w:rStyle w:val="21"/>
                  </w:rPr>
                  <w:t>.</w:t>
                </w:r>
              </w:p>
            </w:tc>
          </w:sdtContent>
        </w:sdt>
      </w:tr>
    </w:tbl>
    <w:p w14:paraId="059E3DCE" w14:textId="77777777" w:rsidR="009C7E5F" w:rsidRDefault="009C7E5F">
      <w:pPr>
        <w:rPr>
          <w:rtl/>
        </w:rPr>
      </w:pPr>
    </w:p>
    <w:p w14:paraId="22B5CB20" w14:textId="77777777" w:rsidR="009C7E5F" w:rsidRDefault="00335DA2">
      <w:pPr>
        <w:rPr>
          <w:rtl/>
        </w:rPr>
      </w:pPr>
      <w:r>
        <w:rPr>
          <w:rFonts w:hint="cs"/>
          <w:u w:val="single"/>
          <w:rtl/>
        </w:rPr>
        <w:t>בתיקי נכות - אי כושר</w:t>
      </w:r>
      <w:r>
        <w:rPr>
          <w:rFonts w:hint="cs"/>
          <w:rtl/>
        </w:rPr>
        <w:t>, אנא התייחסו לשאלות הבאות:</w:t>
      </w:r>
    </w:p>
    <w:p w14:paraId="333E4273" w14:textId="77777777" w:rsidR="009C7E5F" w:rsidRDefault="00335DA2">
      <w:pPr>
        <w:pStyle w:val="a"/>
        <w:numPr>
          <w:ilvl w:val="0"/>
          <w:numId w:val="19"/>
        </w:numPr>
        <w:ind w:left="651" w:hanging="283"/>
      </w:pPr>
      <w:r>
        <w:rPr>
          <w:rFonts w:hint="cs"/>
          <w:rtl/>
        </w:rPr>
        <w:t xml:space="preserve">האם יש ביטוי בהחלטת הוועדה לבחינת מכלול הנתונים האישיים של הלקוח, בהתאם להלכת </w:t>
      </w:r>
      <w:proofErr w:type="spellStart"/>
      <w:r>
        <w:rPr>
          <w:rFonts w:hint="cs"/>
          <w:rtl/>
        </w:rPr>
        <w:t>מוהרה</w:t>
      </w:r>
      <w:proofErr w:type="spellEnd"/>
      <w:r>
        <w:rPr>
          <w:rFonts w:hint="cs"/>
          <w:rtl/>
        </w:rPr>
        <w:t>? (גיל, רקע תעסוקתי, השכלה) וכן האם יש הלימה בין אחוזי הנכות לקביעת אי הכושר) כן/לא.</w:t>
      </w:r>
    </w:p>
    <w:p w14:paraId="7687F59D" w14:textId="77777777" w:rsidR="009C7E5F" w:rsidRDefault="00335DA2">
      <w:pPr>
        <w:pStyle w:val="a"/>
        <w:rPr>
          <w:rtl/>
        </w:rPr>
      </w:pPr>
      <w:r>
        <w:rPr>
          <w:rFonts w:hint="cs"/>
          <w:rtl/>
        </w:rPr>
        <w:t>ככל שחסרה התייחסות, אנא פרטו מהם הנתונים החסרים:</w:t>
      </w:r>
    </w:p>
    <w:tbl>
      <w:tblPr>
        <w:bidiVisual/>
        <w:tblW w:w="0" w:type="auto"/>
        <w:tblInd w:w="222" w:type="dxa"/>
        <w:tblLook w:val="04A0" w:firstRow="1" w:lastRow="0" w:firstColumn="1" w:lastColumn="0" w:noHBand="0" w:noVBand="1"/>
      </w:tblPr>
      <w:tblGrid>
        <w:gridCol w:w="8074"/>
      </w:tblGrid>
      <w:tr w:rsidR="009C7E5F" w14:paraId="1DA0EDF2" w14:textId="77777777">
        <w:trPr>
          <w:trHeight w:val="93"/>
        </w:trPr>
        <w:sdt>
          <w:sdtPr>
            <w:rPr>
              <w:sz w:val="20"/>
              <w:u w:val="single"/>
              <w:rtl/>
            </w:rPr>
            <w:id w:val="-1263999214"/>
            <w:placeholder>
              <w:docPart w:val="7BA2088D5FE24E6E906AC0DBE77C7C77"/>
            </w:placeholder>
            <w:showingPlcHdr/>
          </w:sdtPr>
          <w:sdtEndPr/>
          <w:sdtContent>
            <w:tc>
              <w:tcPr>
                <w:tcW w:w="8074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58E67EF2" w14:textId="77777777" w:rsidR="009C7E5F" w:rsidRDefault="00335DA2">
                <w:pPr>
                  <w:rPr>
                    <w:sz w:val="20"/>
                    <w:u w:val="single"/>
                    <w:rtl/>
                  </w:rPr>
                </w:pPr>
                <w:r>
                  <w:rPr>
                    <w:rStyle w:val="21"/>
                    <w:rtl/>
                  </w:rPr>
                  <w:t>לחץ או הקש כאן להזנת טקסט</w:t>
                </w:r>
                <w:r>
                  <w:rPr>
                    <w:rStyle w:val="21"/>
                  </w:rPr>
                  <w:t>.</w:t>
                </w:r>
              </w:p>
            </w:tc>
          </w:sdtContent>
        </w:sdt>
      </w:tr>
    </w:tbl>
    <w:p w14:paraId="41D52332" w14:textId="77777777" w:rsidR="009C7E5F" w:rsidRDefault="00335DA2">
      <w:pPr>
        <w:pStyle w:val="a"/>
      </w:pPr>
      <w:r>
        <w:rPr>
          <w:rFonts w:hint="cs"/>
          <w:rtl/>
        </w:rPr>
        <w:t xml:space="preserve">האם נמצא פער בין החלטת פקיד השיקום לבין החלטת הוועדה?  </w:t>
      </w:r>
      <w:sdt>
        <w:sdtPr>
          <w:rPr>
            <w:rFonts w:hint="cs"/>
            <w:rtl/>
          </w:rPr>
          <w:alias w:val="בחירה"/>
          <w:tag w:val="כן/לא"/>
          <w:id w:val="-389805300"/>
          <w:placeholder>
            <w:docPart w:val="60089E87E17541CCBBD0FB145A6D7077"/>
          </w:placeholder>
          <w:comboBox>
            <w:listItem w:displayText="כן" w:value="כן"/>
            <w:listItem w:displayText="לא" w:value="לא"/>
          </w:comboBox>
        </w:sdtPr>
        <w:sdtEndPr/>
        <w:sdtContent>
          <w:r>
            <w:rPr>
              <w:rFonts w:hint="cs"/>
              <w:rtl/>
            </w:rPr>
            <w:t>כן/לא</w:t>
          </w:r>
        </w:sdtContent>
      </w:sdt>
      <w:r>
        <w:rPr>
          <w:rFonts w:hint="cs"/>
          <w:rtl/>
        </w:rPr>
        <w:t>.</w:t>
      </w:r>
    </w:p>
    <w:p w14:paraId="28B41D8A" w14:textId="77777777" w:rsidR="009C7E5F" w:rsidRDefault="00335DA2">
      <w:pPr>
        <w:pStyle w:val="a"/>
        <w:rPr>
          <w:rtl/>
        </w:rPr>
      </w:pPr>
      <w:r>
        <w:rPr>
          <w:rFonts w:hint="cs"/>
          <w:rtl/>
        </w:rPr>
        <w:t>ככל שיש פער, אנא פרטו מהי מהות הפער:</w:t>
      </w:r>
    </w:p>
    <w:tbl>
      <w:tblPr>
        <w:bidiVisual/>
        <w:tblW w:w="0" w:type="auto"/>
        <w:tblInd w:w="222" w:type="dxa"/>
        <w:tblLook w:val="04A0" w:firstRow="1" w:lastRow="0" w:firstColumn="1" w:lastColumn="0" w:noHBand="0" w:noVBand="1"/>
      </w:tblPr>
      <w:tblGrid>
        <w:gridCol w:w="8074"/>
      </w:tblGrid>
      <w:tr w:rsidR="009C7E5F" w14:paraId="02635074" w14:textId="77777777">
        <w:trPr>
          <w:trHeight w:val="93"/>
        </w:trPr>
        <w:sdt>
          <w:sdtPr>
            <w:rPr>
              <w:sz w:val="20"/>
              <w:u w:val="single"/>
              <w:rtl/>
            </w:rPr>
            <w:id w:val="851069972"/>
            <w:placeholder>
              <w:docPart w:val="1D070B449CAE4AE184861DD300F4D379"/>
            </w:placeholder>
            <w:showingPlcHdr/>
          </w:sdtPr>
          <w:sdtEndPr/>
          <w:sdtContent>
            <w:tc>
              <w:tcPr>
                <w:tcW w:w="8074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20DE11F3" w14:textId="77777777" w:rsidR="009C7E5F" w:rsidRDefault="00335DA2">
                <w:pPr>
                  <w:rPr>
                    <w:sz w:val="20"/>
                    <w:u w:val="single"/>
                    <w:rtl/>
                  </w:rPr>
                </w:pPr>
                <w:r>
                  <w:rPr>
                    <w:rStyle w:val="21"/>
                    <w:rtl/>
                  </w:rPr>
                  <w:t>לחץ או הקש כאן להזנת טקסט</w:t>
                </w:r>
                <w:r>
                  <w:rPr>
                    <w:rStyle w:val="21"/>
                  </w:rPr>
                  <w:t>.</w:t>
                </w:r>
              </w:p>
            </w:tc>
          </w:sdtContent>
        </w:sdt>
      </w:tr>
    </w:tbl>
    <w:p w14:paraId="371215F5" w14:textId="77777777" w:rsidR="009C7E5F" w:rsidRDefault="009C7E5F">
      <w:pPr>
        <w:rPr>
          <w:rtl/>
        </w:rPr>
      </w:pPr>
    </w:p>
    <w:p w14:paraId="4BE12B1A" w14:textId="77777777" w:rsidR="009C7E5F" w:rsidRDefault="00335DA2">
      <w:pPr>
        <w:rPr>
          <w:rtl/>
        </w:rPr>
      </w:pPr>
      <w:r>
        <w:rPr>
          <w:rFonts w:hint="cs"/>
          <w:u w:val="single"/>
          <w:rtl/>
        </w:rPr>
        <w:t>בתיקי שירותים מיוחדים/סיעוד</w:t>
      </w:r>
      <w:r>
        <w:rPr>
          <w:rFonts w:hint="cs"/>
          <w:rtl/>
        </w:rPr>
        <w:t>, אנא התייחסו לשאלות הבאות:</w:t>
      </w:r>
    </w:p>
    <w:p w14:paraId="183F5FC9" w14:textId="77777777" w:rsidR="009C7E5F" w:rsidRDefault="00335DA2">
      <w:pPr>
        <w:pStyle w:val="a"/>
        <w:numPr>
          <w:ilvl w:val="0"/>
          <w:numId w:val="20"/>
        </w:numPr>
        <w:ind w:left="793" w:hanging="425"/>
      </w:pPr>
      <w:r>
        <w:rPr>
          <w:rFonts w:hint="cs"/>
          <w:rtl/>
        </w:rPr>
        <w:t xml:space="preserve">האם יש פער בין הניקוד שניתן לבין מצבו של הלקוח והמסמכים הרפואיים? </w:t>
      </w:r>
      <w:sdt>
        <w:sdtPr>
          <w:rPr>
            <w:rFonts w:hint="cs"/>
            <w:rtl/>
          </w:rPr>
          <w:alias w:val="בחירה"/>
          <w:tag w:val="כן/לא"/>
          <w:id w:val="182333975"/>
          <w:placeholder>
            <w:docPart w:val="D616511E9E7144579809FF7166F01FB5"/>
          </w:placeholder>
          <w:comboBox>
            <w:listItem w:displayText="כן" w:value="כן"/>
            <w:listItem w:displayText="לא" w:value="לא"/>
          </w:comboBox>
        </w:sdtPr>
        <w:sdtEndPr/>
        <w:sdtContent>
          <w:r>
            <w:rPr>
              <w:rFonts w:hint="cs"/>
              <w:rtl/>
            </w:rPr>
            <w:t>כן/לא</w:t>
          </w:r>
        </w:sdtContent>
      </w:sdt>
      <w:r>
        <w:rPr>
          <w:rFonts w:hint="cs"/>
          <w:rtl/>
        </w:rPr>
        <w:t>.</w:t>
      </w:r>
    </w:p>
    <w:p w14:paraId="524A659B" w14:textId="77777777" w:rsidR="009C7E5F" w:rsidRDefault="00335DA2">
      <w:pPr>
        <w:pStyle w:val="a"/>
        <w:rPr>
          <w:rtl/>
        </w:rPr>
      </w:pPr>
      <w:r>
        <w:rPr>
          <w:rFonts w:hint="cs"/>
          <w:rtl/>
        </w:rPr>
        <w:t>ככל שיש פער אנא פרטו מהי מהות הפער:</w:t>
      </w:r>
    </w:p>
    <w:tbl>
      <w:tblPr>
        <w:bidiVisual/>
        <w:tblW w:w="0" w:type="auto"/>
        <w:tblInd w:w="222" w:type="dxa"/>
        <w:tblLook w:val="04A0" w:firstRow="1" w:lastRow="0" w:firstColumn="1" w:lastColumn="0" w:noHBand="0" w:noVBand="1"/>
      </w:tblPr>
      <w:tblGrid>
        <w:gridCol w:w="8074"/>
      </w:tblGrid>
      <w:tr w:rsidR="009C7E5F" w14:paraId="35345F15" w14:textId="77777777">
        <w:trPr>
          <w:trHeight w:val="93"/>
        </w:trPr>
        <w:sdt>
          <w:sdtPr>
            <w:rPr>
              <w:sz w:val="20"/>
              <w:u w:val="single"/>
              <w:rtl/>
            </w:rPr>
            <w:id w:val="-74818489"/>
            <w:placeholder>
              <w:docPart w:val="609C700A04BE489DA4744C0E7B9B3658"/>
            </w:placeholder>
            <w:showingPlcHdr/>
          </w:sdtPr>
          <w:sdtEndPr/>
          <w:sdtContent>
            <w:tc>
              <w:tcPr>
                <w:tcW w:w="8074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0B28BF02" w14:textId="77777777" w:rsidR="009C7E5F" w:rsidRDefault="00335DA2">
                <w:pPr>
                  <w:rPr>
                    <w:sz w:val="20"/>
                    <w:u w:val="single"/>
                    <w:rtl/>
                  </w:rPr>
                </w:pPr>
                <w:r>
                  <w:rPr>
                    <w:rStyle w:val="21"/>
                    <w:rtl/>
                  </w:rPr>
                  <w:t>לחץ או הקש כאן להזנת טקסט</w:t>
                </w:r>
                <w:r>
                  <w:rPr>
                    <w:rStyle w:val="21"/>
                  </w:rPr>
                  <w:t>.</w:t>
                </w:r>
              </w:p>
            </w:tc>
          </w:sdtContent>
        </w:sdt>
      </w:tr>
    </w:tbl>
    <w:p w14:paraId="35307AAD" w14:textId="77777777" w:rsidR="009C7E5F" w:rsidRDefault="00335DA2">
      <w:pPr>
        <w:pStyle w:val="a"/>
      </w:pPr>
      <w:r>
        <w:rPr>
          <w:rFonts w:hint="cs"/>
          <w:rtl/>
        </w:rPr>
        <w:t xml:space="preserve">האם ישנה התייחסות להיבטים ייחודיים במצבו של הלקוח (למשל: נפילות, מצב </w:t>
      </w:r>
      <w:proofErr w:type="spellStart"/>
      <w:r>
        <w:rPr>
          <w:rFonts w:hint="cs"/>
          <w:rtl/>
        </w:rPr>
        <w:t>קוגנטיבי</w:t>
      </w:r>
      <w:proofErr w:type="spellEnd"/>
      <w:r>
        <w:rPr>
          <w:rFonts w:hint="cs"/>
          <w:rtl/>
        </w:rPr>
        <w:t>, צורך בהשגחה) כן/לא.</w:t>
      </w:r>
    </w:p>
    <w:tbl>
      <w:tblPr>
        <w:bidiVisual/>
        <w:tblW w:w="0" w:type="auto"/>
        <w:tblInd w:w="222" w:type="dxa"/>
        <w:tblLook w:val="04A0" w:firstRow="1" w:lastRow="0" w:firstColumn="1" w:lastColumn="0" w:noHBand="0" w:noVBand="1"/>
      </w:tblPr>
      <w:tblGrid>
        <w:gridCol w:w="8074"/>
      </w:tblGrid>
      <w:tr w:rsidR="009C7E5F" w14:paraId="4C2A9077" w14:textId="77777777">
        <w:trPr>
          <w:trHeight w:val="93"/>
        </w:trPr>
        <w:sdt>
          <w:sdtPr>
            <w:rPr>
              <w:sz w:val="20"/>
              <w:u w:val="single"/>
              <w:rtl/>
            </w:rPr>
            <w:id w:val="118028094"/>
            <w:placeholder>
              <w:docPart w:val="CA92B063E20F4C78A96E5CFAC2B2212C"/>
            </w:placeholder>
            <w:showingPlcHdr/>
          </w:sdtPr>
          <w:sdtEndPr/>
          <w:sdtContent>
            <w:tc>
              <w:tcPr>
                <w:tcW w:w="8074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FDF14B8" w14:textId="77777777" w:rsidR="009C7E5F" w:rsidRDefault="00335DA2">
                <w:pPr>
                  <w:rPr>
                    <w:sz w:val="20"/>
                    <w:u w:val="single"/>
                    <w:rtl/>
                  </w:rPr>
                </w:pPr>
                <w:r>
                  <w:rPr>
                    <w:rStyle w:val="21"/>
                    <w:rtl/>
                  </w:rPr>
                  <w:t>לחץ או הקש כאן להזנת טקסט</w:t>
                </w:r>
                <w:r>
                  <w:rPr>
                    <w:rStyle w:val="21"/>
                  </w:rPr>
                  <w:t>.</w:t>
                </w:r>
              </w:p>
            </w:tc>
          </w:sdtContent>
        </w:sdt>
      </w:tr>
    </w:tbl>
    <w:p w14:paraId="17F4F2DC" w14:textId="77777777" w:rsidR="009C7E5F" w:rsidRDefault="00335DA2">
      <w:pPr>
        <w:pStyle w:val="2"/>
        <w:rPr>
          <w:rtl/>
        </w:rPr>
      </w:pPr>
      <w:r>
        <w:rPr>
          <w:rFonts w:hint="cs"/>
          <w:rtl/>
        </w:rPr>
        <w:t>המלצה/הודעה אחרת: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423"/>
        <w:gridCol w:w="2776"/>
        <w:gridCol w:w="425"/>
        <w:gridCol w:w="425"/>
        <w:gridCol w:w="142"/>
        <w:gridCol w:w="567"/>
        <w:gridCol w:w="715"/>
        <w:gridCol w:w="2823"/>
      </w:tblGrid>
      <w:tr w:rsidR="009C7E5F" w14:paraId="24CFA953" w14:textId="77777777">
        <w:tc>
          <w:tcPr>
            <w:tcW w:w="423" w:type="dxa"/>
            <w:shd w:val="clear" w:color="auto" w:fill="auto"/>
          </w:tcPr>
          <w:sdt>
            <w:sdtPr>
              <w:rPr>
                <w:rFonts w:ascii="Segoe UI Symbol" w:hAnsi="Segoe UI Symbol" w:cs="Segoe UI Symbol" w:hint="cs"/>
                <w:sz w:val="20"/>
                <w:rtl/>
              </w:rPr>
              <w:id w:val="4621568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2B159C4B" w14:textId="77777777" w:rsidR="009C7E5F" w:rsidRDefault="00335DA2">
                <w:pPr>
                  <w:rPr>
                    <w:sz w:val="20"/>
                    <w:rtl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rtl/>
                  </w:rPr>
                  <w:t>☐</w:t>
                </w:r>
              </w:p>
            </w:sdtContent>
          </w:sdt>
        </w:tc>
        <w:tc>
          <w:tcPr>
            <w:tcW w:w="5050" w:type="dxa"/>
            <w:gridSpan w:val="6"/>
            <w:shd w:val="clear" w:color="auto" w:fill="auto"/>
            <w:vAlign w:val="center"/>
          </w:tcPr>
          <w:p w14:paraId="7719AFD3" w14:textId="77777777" w:rsidR="009C7E5F" w:rsidRDefault="00335DA2">
            <w:pPr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ללקוח ניתן ייעוץ</w:t>
            </w:r>
            <w:r>
              <w:rPr>
                <w:sz w:val="20"/>
                <w:rtl/>
              </w:rPr>
              <w:t xml:space="preserve"> והדרכה חלף ייצוג בהליכים – פירוט</w:t>
            </w:r>
            <w:r>
              <w:rPr>
                <w:rFonts w:hint="cs"/>
                <w:sz w:val="20"/>
                <w:rtl/>
              </w:rPr>
              <w:t>:</w:t>
            </w:r>
          </w:p>
        </w:tc>
        <w:tc>
          <w:tcPr>
            <w:tcW w:w="2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7B35E7" w14:textId="77777777" w:rsidR="009C7E5F" w:rsidRDefault="009C7E5F">
            <w:pPr>
              <w:rPr>
                <w:sz w:val="20"/>
                <w:rtl/>
              </w:rPr>
            </w:pPr>
          </w:p>
        </w:tc>
      </w:tr>
      <w:tr w:rsidR="009C7E5F" w14:paraId="7E68A1B7" w14:textId="77777777">
        <w:sdt>
          <w:sdtPr>
            <w:rPr>
              <w:sz w:val="20"/>
              <w:rtl/>
            </w:rPr>
            <w:id w:val="441883127"/>
            <w:placeholder>
              <w:docPart w:val="2A004652DF94475788EBCD03B9A996F0"/>
            </w:placeholder>
            <w:showingPlcHdr/>
          </w:sdtPr>
          <w:sdtEndPr/>
          <w:sdtContent>
            <w:tc>
              <w:tcPr>
                <w:tcW w:w="8296" w:type="dxa"/>
                <w:gridSpan w:val="8"/>
                <w:tcBorders>
                  <w:bottom w:val="single" w:sz="4" w:space="0" w:color="auto"/>
                </w:tcBorders>
                <w:shd w:val="clear" w:color="auto" w:fill="auto"/>
              </w:tcPr>
              <w:p w14:paraId="4D9F96CA" w14:textId="77777777" w:rsidR="009C7E5F" w:rsidRDefault="00335DA2">
                <w:pPr>
                  <w:rPr>
                    <w:sz w:val="20"/>
                    <w:rtl/>
                  </w:rPr>
                </w:pPr>
                <w:r>
                  <w:rPr>
                    <w:rStyle w:val="21"/>
                    <w:rtl/>
                  </w:rPr>
                  <w:t>לחץ או הקש כאן להזנת טקסט</w:t>
                </w:r>
                <w:r>
                  <w:rPr>
                    <w:rStyle w:val="21"/>
                  </w:rPr>
                  <w:t>.</w:t>
                </w:r>
              </w:p>
            </w:tc>
          </w:sdtContent>
        </w:sdt>
      </w:tr>
      <w:tr w:rsidR="009C7E5F" w14:paraId="70DDE727" w14:textId="77777777">
        <w:sdt>
          <w:sdtPr>
            <w:rPr>
              <w:rFonts w:ascii="Segoe UI Symbol" w:hAnsi="Segoe UI Symbol" w:cs="Segoe UI Symbol" w:hint="cs"/>
              <w:sz w:val="20"/>
              <w:rtl/>
            </w:rPr>
            <w:id w:val="-55377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hint="default"/>
            </w:rPr>
          </w:sdtEndPr>
          <w:sdtContent>
            <w:tc>
              <w:tcPr>
                <w:tcW w:w="423" w:type="dxa"/>
                <w:shd w:val="clear" w:color="auto" w:fill="auto"/>
              </w:tcPr>
              <w:p w14:paraId="0F10DD9F" w14:textId="77777777" w:rsidR="009C7E5F" w:rsidRDefault="00335DA2">
                <w:pPr>
                  <w:rPr>
                    <w:sz w:val="20"/>
                    <w:rtl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rtl/>
                  </w:rPr>
                  <w:t>☐</w:t>
                </w:r>
              </w:p>
            </w:tc>
          </w:sdtContent>
        </w:sdt>
        <w:tc>
          <w:tcPr>
            <w:tcW w:w="3768" w:type="dxa"/>
            <w:gridSpan w:val="4"/>
            <w:shd w:val="clear" w:color="auto" w:fill="auto"/>
            <w:vAlign w:val="center"/>
          </w:tcPr>
          <w:p w14:paraId="1512E538" w14:textId="77777777" w:rsidR="009C7E5F" w:rsidRDefault="00335DA2">
            <w:pPr>
              <w:rPr>
                <w:sz w:val="20"/>
                <w:rtl/>
              </w:rPr>
            </w:pPr>
            <w:r>
              <w:rPr>
                <w:sz w:val="20"/>
                <w:rtl/>
              </w:rPr>
              <w:t>הלקוח ויתר על הסיוע המשפטי – פירוט</w:t>
            </w:r>
            <w:r>
              <w:rPr>
                <w:rFonts w:hint="cs"/>
                <w:sz w:val="20"/>
                <w:rtl/>
              </w:rPr>
              <w:t>:</w:t>
            </w:r>
          </w:p>
        </w:tc>
        <w:tc>
          <w:tcPr>
            <w:tcW w:w="410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F061A0" w14:textId="77777777" w:rsidR="009C7E5F" w:rsidRDefault="009C7E5F">
            <w:pPr>
              <w:rPr>
                <w:sz w:val="20"/>
                <w:rtl/>
              </w:rPr>
            </w:pPr>
          </w:p>
        </w:tc>
      </w:tr>
      <w:tr w:rsidR="009C7E5F" w14:paraId="04846AD2" w14:textId="77777777">
        <w:sdt>
          <w:sdtPr>
            <w:rPr>
              <w:sz w:val="20"/>
              <w:rtl/>
            </w:rPr>
            <w:id w:val="-341087823"/>
            <w:placeholder>
              <w:docPart w:val="BA26A1E82EA04316B4F88122C1B9466D"/>
            </w:placeholder>
            <w:showingPlcHdr/>
          </w:sdtPr>
          <w:sdtEndPr/>
          <w:sdtContent>
            <w:tc>
              <w:tcPr>
                <w:tcW w:w="8296" w:type="dxa"/>
                <w:gridSpan w:val="8"/>
                <w:tcBorders>
                  <w:bottom w:val="single" w:sz="4" w:space="0" w:color="auto"/>
                </w:tcBorders>
                <w:shd w:val="clear" w:color="auto" w:fill="auto"/>
              </w:tcPr>
              <w:p w14:paraId="0BF9AD92" w14:textId="77777777" w:rsidR="009C7E5F" w:rsidRDefault="00335DA2">
                <w:pPr>
                  <w:rPr>
                    <w:sz w:val="20"/>
                    <w:rtl/>
                  </w:rPr>
                </w:pPr>
                <w:r>
                  <w:rPr>
                    <w:rStyle w:val="21"/>
                    <w:rtl/>
                  </w:rPr>
                  <w:t>לחץ או הקש כאן להזנת טקסט</w:t>
                </w:r>
                <w:r>
                  <w:rPr>
                    <w:rStyle w:val="21"/>
                  </w:rPr>
                  <w:t>.</w:t>
                </w:r>
              </w:p>
            </w:tc>
          </w:sdtContent>
        </w:sdt>
      </w:tr>
      <w:tr w:rsidR="009C7E5F" w14:paraId="7C638A2D" w14:textId="77777777">
        <w:sdt>
          <w:sdtPr>
            <w:rPr>
              <w:rFonts w:ascii="Segoe UI Symbol" w:hAnsi="Segoe UI Symbol" w:cs="Segoe UI Symbol" w:hint="cs"/>
              <w:sz w:val="20"/>
              <w:rtl/>
            </w:rPr>
            <w:id w:val="-1113899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hint="default"/>
            </w:rPr>
          </w:sdtEndPr>
          <w:sdtContent>
            <w:tc>
              <w:tcPr>
                <w:tcW w:w="423" w:type="dxa"/>
                <w:shd w:val="clear" w:color="auto" w:fill="auto"/>
              </w:tcPr>
              <w:p w14:paraId="6702B747" w14:textId="77777777" w:rsidR="009C7E5F" w:rsidRDefault="00335DA2">
                <w:pPr>
                  <w:rPr>
                    <w:sz w:val="20"/>
                    <w:rtl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rtl/>
                  </w:rPr>
                  <w:t>☐</w:t>
                </w:r>
              </w:p>
            </w:tc>
          </w:sdtContent>
        </w:sdt>
        <w:tc>
          <w:tcPr>
            <w:tcW w:w="3201" w:type="dxa"/>
            <w:gridSpan w:val="2"/>
            <w:shd w:val="clear" w:color="auto" w:fill="auto"/>
            <w:vAlign w:val="center"/>
          </w:tcPr>
          <w:p w14:paraId="6E3E1973" w14:textId="77777777" w:rsidR="009C7E5F" w:rsidRDefault="00335DA2">
            <w:pPr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מתבקשת החלפת ייצוג, מהסיבה:</w:t>
            </w:r>
          </w:p>
        </w:tc>
        <w:tc>
          <w:tcPr>
            <w:tcW w:w="467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6337E1" w14:textId="77777777" w:rsidR="009C7E5F" w:rsidRDefault="009C7E5F">
            <w:pPr>
              <w:rPr>
                <w:sz w:val="20"/>
                <w:rtl/>
              </w:rPr>
            </w:pPr>
          </w:p>
        </w:tc>
      </w:tr>
      <w:tr w:rsidR="009C7E5F" w14:paraId="7C65F4B9" w14:textId="77777777">
        <w:sdt>
          <w:sdtPr>
            <w:rPr>
              <w:sz w:val="20"/>
              <w:rtl/>
            </w:rPr>
            <w:id w:val="-200944110"/>
            <w:placeholder>
              <w:docPart w:val="80B3B4F6CE494B579FF6703CA5E66715"/>
            </w:placeholder>
            <w:showingPlcHdr/>
          </w:sdtPr>
          <w:sdtEndPr/>
          <w:sdtContent>
            <w:tc>
              <w:tcPr>
                <w:tcW w:w="8296" w:type="dxa"/>
                <w:gridSpan w:val="8"/>
                <w:tcBorders>
                  <w:bottom w:val="single" w:sz="4" w:space="0" w:color="auto"/>
                </w:tcBorders>
                <w:shd w:val="clear" w:color="auto" w:fill="auto"/>
              </w:tcPr>
              <w:p w14:paraId="11B8DF94" w14:textId="77777777" w:rsidR="009C7E5F" w:rsidRDefault="00335DA2">
                <w:pPr>
                  <w:rPr>
                    <w:sz w:val="20"/>
                    <w:rtl/>
                  </w:rPr>
                </w:pPr>
                <w:r>
                  <w:rPr>
                    <w:rStyle w:val="21"/>
                    <w:rtl/>
                  </w:rPr>
                  <w:t>לחץ או הקש כאן להזנת טקסט</w:t>
                </w:r>
                <w:r>
                  <w:rPr>
                    <w:rStyle w:val="21"/>
                  </w:rPr>
                  <w:t>.</w:t>
                </w:r>
              </w:p>
            </w:tc>
          </w:sdtContent>
        </w:sdt>
      </w:tr>
      <w:tr w:rsidR="009C7E5F" w14:paraId="33E16026" w14:textId="77777777">
        <w:sdt>
          <w:sdtPr>
            <w:rPr>
              <w:rFonts w:ascii="Segoe UI Symbol" w:hAnsi="Segoe UI Symbol" w:cs="Segoe UI Symbol" w:hint="cs"/>
              <w:sz w:val="20"/>
              <w:rtl/>
            </w:rPr>
            <w:id w:val="757177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hint="default"/>
            </w:rPr>
          </w:sdtEndPr>
          <w:sdtContent>
            <w:tc>
              <w:tcPr>
                <w:tcW w:w="423" w:type="dxa"/>
                <w:shd w:val="clear" w:color="auto" w:fill="auto"/>
              </w:tcPr>
              <w:p w14:paraId="6E6A53BE" w14:textId="77777777" w:rsidR="009C7E5F" w:rsidRDefault="00335DA2">
                <w:pPr>
                  <w:rPr>
                    <w:sz w:val="20"/>
                    <w:rtl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rtl/>
                  </w:rPr>
                  <w:t>☐</w:t>
                </w:r>
              </w:p>
            </w:tc>
          </w:sdtContent>
        </w:sdt>
        <w:tc>
          <w:tcPr>
            <w:tcW w:w="3626" w:type="dxa"/>
            <w:gridSpan w:val="3"/>
            <w:shd w:val="clear" w:color="auto" w:fill="auto"/>
            <w:vAlign w:val="center"/>
          </w:tcPr>
          <w:p w14:paraId="001B87A7" w14:textId="77777777" w:rsidR="009C7E5F" w:rsidRDefault="00335DA2">
            <w:pPr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לא נוצר קשר, פירוט הסיב</w:t>
            </w:r>
            <w:r>
              <w:rPr>
                <w:sz w:val="20"/>
                <w:rtl/>
              </w:rPr>
              <w:t>ות/מאמצים</w:t>
            </w:r>
            <w:r>
              <w:rPr>
                <w:rFonts w:hint="cs"/>
                <w:sz w:val="20"/>
                <w:rtl/>
              </w:rPr>
              <w:t>:</w:t>
            </w:r>
          </w:p>
        </w:tc>
        <w:tc>
          <w:tcPr>
            <w:tcW w:w="424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FCD3D" w14:textId="77777777" w:rsidR="009C7E5F" w:rsidRDefault="009C7E5F">
            <w:pPr>
              <w:rPr>
                <w:sz w:val="20"/>
                <w:rtl/>
              </w:rPr>
            </w:pPr>
          </w:p>
        </w:tc>
      </w:tr>
      <w:tr w:rsidR="009C7E5F" w14:paraId="6FF9BA63" w14:textId="77777777">
        <w:sdt>
          <w:sdtPr>
            <w:rPr>
              <w:sz w:val="20"/>
              <w:rtl/>
            </w:rPr>
            <w:id w:val="-31183491"/>
            <w:placeholder>
              <w:docPart w:val="37ECBAC67235432BA2E54883CBAB30A2"/>
            </w:placeholder>
            <w:showingPlcHdr/>
          </w:sdtPr>
          <w:sdtEndPr/>
          <w:sdtContent>
            <w:tc>
              <w:tcPr>
                <w:tcW w:w="8296" w:type="dxa"/>
                <w:gridSpan w:val="8"/>
                <w:tcBorders>
                  <w:bottom w:val="single" w:sz="4" w:space="0" w:color="auto"/>
                </w:tcBorders>
                <w:shd w:val="clear" w:color="auto" w:fill="auto"/>
              </w:tcPr>
              <w:p w14:paraId="68326280" w14:textId="77777777" w:rsidR="009C7E5F" w:rsidRDefault="00335DA2">
                <w:pPr>
                  <w:rPr>
                    <w:sz w:val="20"/>
                    <w:rtl/>
                  </w:rPr>
                </w:pPr>
                <w:r>
                  <w:rPr>
                    <w:rStyle w:val="21"/>
                    <w:rtl/>
                  </w:rPr>
                  <w:t>לחץ או הקש כאן להזנת טקסט</w:t>
                </w:r>
                <w:r>
                  <w:rPr>
                    <w:rStyle w:val="21"/>
                  </w:rPr>
                  <w:t>.</w:t>
                </w:r>
              </w:p>
            </w:tc>
          </w:sdtContent>
        </w:sdt>
      </w:tr>
      <w:tr w:rsidR="009C7E5F" w14:paraId="57C75010" w14:textId="77777777">
        <w:sdt>
          <w:sdtPr>
            <w:rPr>
              <w:rFonts w:ascii="Segoe UI Symbol" w:hAnsi="Segoe UI Symbol" w:cs="Segoe UI Symbol" w:hint="cs"/>
              <w:sz w:val="20"/>
              <w:rtl/>
            </w:rPr>
            <w:id w:val="134297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shd w:val="clear" w:color="auto" w:fill="auto"/>
              </w:tcPr>
              <w:p w14:paraId="5A706BC3" w14:textId="77777777" w:rsidR="009C7E5F" w:rsidRDefault="00335DA2">
                <w:pPr>
                  <w:rPr>
                    <w:sz w:val="20"/>
                    <w:rtl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rtl/>
                  </w:rPr>
                  <w:t>☐</w:t>
                </w:r>
              </w:p>
            </w:tc>
          </w:sdtContent>
        </w:sdt>
        <w:tc>
          <w:tcPr>
            <w:tcW w:w="4335" w:type="dxa"/>
            <w:gridSpan w:val="5"/>
            <w:shd w:val="clear" w:color="auto" w:fill="auto"/>
            <w:vAlign w:val="center"/>
          </w:tcPr>
          <w:p w14:paraId="25E3052A" w14:textId="77777777" w:rsidR="009C7E5F" w:rsidRDefault="00335DA2">
            <w:pPr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לא התק</w:t>
            </w:r>
            <w:r>
              <w:rPr>
                <w:sz w:val="20"/>
                <w:rtl/>
              </w:rPr>
              <w:t xml:space="preserve">יימה </w:t>
            </w:r>
            <w:r>
              <w:rPr>
                <w:rFonts w:hint="cs"/>
                <w:sz w:val="20"/>
                <w:rtl/>
              </w:rPr>
              <w:t>פגישה, פירוט הסי</w:t>
            </w:r>
            <w:r>
              <w:rPr>
                <w:sz w:val="20"/>
                <w:rtl/>
              </w:rPr>
              <w:t>בות/מאמצים</w:t>
            </w:r>
            <w:r>
              <w:rPr>
                <w:rFonts w:hint="cs"/>
                <w:sz w:val="20"/>
                <w:rtl/>
              </w:rPr>
              <w:t>:</w:t>
            </w:r>
          </w:p>
        </w:tc>
        <w:tc>
          <w:tcPr>
            <w:tcW w:w="35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49D043" w14:textId="77777777" w:rsidR="009C7E5F" w:rsidRDefault="009C7E5F">
            <w:pPr>
              <w:rPr>
                <w:sz w:val="20"/>
                <w:rtl/>
              </w:rPr>
            </w:pPr>
          </w:p>
        </w:tc>
      </w:tr>
      <w:tr w:rsidR="009C7E5F" w14:paraId="75F35BB0" w14:textId="77777777">
        <w:sdt>
          <w:sdtPr>
            <w:rPr>
              <w:sz w:val="20"/>
              <w:rtl/>
            </w:rPr>
            <w:id w:val="942959186"/>
            <w:placeholder>
              <w:docPart w:val="FD81BAEE9A0C495B8B5F83ECEFB66A87"/>
            </w:placeholder>
            <w:showingPlcHdr/>
          </w:sdtPr>
          <w:sdtEndPr/>
          <w:sdtContent>
            <w:tc>
              <w:tcPr>
                <w:tcW w:w="8296" w:type="dxa"/>
                <w:gridSpan w:val="8"/>
                <w:tcBorders>
                  <w:bottom w:val="single" w:sz="4" w:space="0" w:color="auto"/>
                </w:tcBorders>
                <w:shd w:val="clear" w:color="auto" w:fill="auto"/>
              </w:tcPr>
              <w:p w14:paraId="145758B9" w14:textId="77777777" w:rsidR="009C7E5F" w:rsidRDefault="00335DA2">
                <w:pPr>
                  <w:rPr>
                    <w:sz w:val="20"/>
                    <w:rtl/>
                  </w:rPr>
                </w:pPr>
                <w:r>
                  <w:rPr>
                    <w:rStyle w:val="21"/>
                    <w:rtl/>
                  </w:rPr>
                  <w:t>לחץ או הקש כאן להזנת טקסט</w:t>
                </w:r>
                <w:r>
                  <w:rPr>
                    <w:rStyle w:val="21"/>
                  </w:rPr>
                  <w:t>.</w:t>
                </w:r>
              </w:p>
            </w:tc>
          </w:sdtContent>
        </w:sdt>
      </w:tr>
      <w:tr w:rsidR="009C7E5F" w14:paraId="7013CA38" w14:textId="77777777">
        <w:tc>
          <w:tcPr>
            <w:tcW w:w="423" w:type="dxa"/>
            <w:shd w:val="clear" w:color="auto" w:fill="auto"/>
          </w:tcPr>
          <w:sdt>
            <w:sdtPr>
              <w:rPr>
                <w:rFonts w:ascii="Segoe UI Symbol" w:hAnsi="Segoe UI Symbol" w:cs="Segoe UI Symbol" w:hint="cs"/>
                <w:sz w:val="20"/>
                <w:rtl/>
              </w:rPr>
              <w:id w:val="3007470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14116EC5" w14:textId="77777777" w:rsidR="009C7E5F" w:rsidRDefault="00335DA2">
                <w:pPr>
                  <w:rPr>
                    <w:sz w:val="20"/>
                    <w:rtl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rtl/>
                  </w:rPr>
                  <w:t>☐</w:t>
                </w:r>
              </w:p>
            </w:sdtContent>
          </w:sdt>
        </w:tc>
        <w:tc>
          <w:tcPr>
            <w:tcW w:w="2776" w:type="dxa"/>
            <w:shd w:val="clear" w:color="auto" w:fill="auto"/>
            <w:vAlign w:val="center"/>
          </w:tcPr>
          <w:p w14:paraId="7BD32A8B" w14:textId="77777777" w:rsidR="009C7E5F" w:rsidRDefault="00335DA2">
            <w:pPr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עדיין לא ניתן לקבל החלטה:</w:t>
            </w:r>
          </w:p>
        </w:tc>
        <w:tc>
          <w:tcPr>
            <w:tcW w:w="509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14126D" w14:textId="77777777" w:rsidR="009C7E5F" w:rsidRDefault="009C7E5F">
            <w:pPr>
              <w:rPr>
                <w:sz w:val="20"/>
                <w:rtl/>
              </w:rPr>
            </w:pPr>
          </w:p>
        </w:tc>
      </w:tr>
      <w:tr w:rsidR="009C7E5F" w14:paraId="6D685D43" w14:textId="77777777">
        <w:sdt>
          <w:sdtPr>
            <w:rPr>
              <w:sz w:val="20"/>
              <w:rtl/>
            </w:rPr>
            <w:id w:val="-1395185789"/>
            <w:placeholder>
              <w:docPart w:val="0A67027312F2417A9121150D8676E220"/>
            </w:placeholder>
            <w:showingPlcHdr/>
          </w:sdtPr>
          <w:sdtEndPr/>
          <w:sdtContent>
            <w:tc>
              <w:tcPr>
                <w:tcW w:w="8296" w:type="dxa"/>
                <w:gridSpan w:val="8"/>
                <w:tcBorders>
                  <w:bottom w:val="single" w:sz="4" w:space="0" w:color="auto"/>
                </w:tcBorders>
                <w:shd w:val="clear" w:color="auto" w:fill="auto"/>
              </w:tcPr>
              <w:p w14:paraId="4241B277" w14:textId="77777777" w:rsidR="009C7E5F" w:rsidRDefault="00335DA2">
                <w:pPr>
                  <w:rPr>
                    <w:sz w:val="20"/>
                    <w:rtl/>
                  </w:rPr>
                </w:pPr>
                <w:r>
                  <w:rPr>
                    <w:rStyle w:val="21"/>
                    <w:rtl/>
                  </w:rPr>
                  <w:t>לחץ או הקש כאן להזנת טקסט</w:t>
                </w:r>
                <w:r>
                  <w:rPr>
                    <w:rStyle w:val="21"/>
                  </w:rPr>
                  <w:t>.</w:t>
                </w:r>
              </w:p>
            </w:tc>
          </w:sdtContent>
        </w:sdt>
      </w:tr>
      <w:tr w:rsidR="009C7E5F" w14:paraId="195734D7" w14:textId="77777777">
        <w:tc>
          <w:tcPr>
            <w:tcW w:w="423" w:type="dxa"/>
            <w:shd w:val="clear" w:color="auto" w:fill="auto"/>
          </w:tcPr>
          <w:sdt>
            <w:sdtPr>
              <w:rPr>
                <w:rFonts w:ascii="Segoe UI Symbol" w:hAnsi="Segoe UI Symbol" w:cs="Segoe UI Symbol" w:hint="cs"/>
                <w:sz w:val="20"/>
                <w:rtl/>
              </w:rPr>
              <w:id w:val="-8376083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57CED1F8" w14:textId="77777777" w:rsidR="009C7E5F" w:rsidRDefault="00335DA2">
                <w:pPr>
                  <w:rPr>
                    <w:sz w:val="20"/>
                    <w:rtl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rtl/>
                  </w:rPr>
                  <w:t>☐</w:t>
                </w:r>
              </w:p>
            </w:sdtContent>
          </w:sdt>
        </w:tc>
        <w:tc>
          <w:tcPr>
            <w:tcW w:w="4335" w:type="dxa"/>
            <w:gridSpan w:val="5"/>
            <w:shd w:val="clear" w:color="auto" w:fill="auto"/>
            <w:vAlign w:val="center"/>
          </w:tcPr>
          <w:p w14:paraId="3459F009" w14:textId="77777777" w:rsidR="009C7E5F" w:rsidRDefault="00335DA2">
            <w:pPr>
              <w:rPr>
                <w:sz w:val="20"/>
                <w:rtl/>
              </w:rPr>
            </w:pPr>
            <w:r>
              <w:rPr>
                <w:sz w:val="20"/>
                <w:rtl/>
              </w:rPr>
              <w:t>נדרשים מסמכים / מידע נוסף</w:t>
            </w:r>
            <w:r>
              <w:rPr>
                <w:rFonts w:hint="cs"/>
                <w:sz w:val="20"/>
                <w:rtl/>
              </w:rPr>
              <w:t xml:space="preserve"> </w:t>
            </w:r>
            <w:r>
              <w:rPr>
                <w:sz w:val="20"/>
                <w:rtl/>
              </w:rPr>
              <w:t>/ אחר נא לפרט</w:t>
            </w:r>
            <w:r>
              <w:rPr>
                <w:rFonts w:hint="cs"/>
                <w:sz w:val="20"/>
                <w:rtl/>
              </w:rPr>
              <w:t>:</w:t>
            </w:r>
          </w:p>
        </w:tc>
        <w:tc>
          <w:tcPr>
            <w:tcW w:w="35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A540B" w14:textId="77777777" w:rsidR="009C7E5F" w:rsidRDefault="009C7E5F">
            <w:pPr>
              <w:rPr>
                <w:sz w:val="20"/>
                <w:rtl/>
              </w:rPr>
            </w:pPr>
          </w:p>
        </w:tc>
      </w:tr>
      <w:tr w:rsidR="009C7E5F" w14:paraId="3B8AF243" w14:textId="77777777">
        <w:sdt>
          <w:sdtPr>
            <w:rPr>
              <w:sz w:val="20"/>
              <w:rtl/>
            </w:rPr>
            <w:id w:val="1018895478"/>
            <w:placeholder>
              <w:docPart w:val="329350F4B5D04C5695EEB27D3CD625D8"/>
            </w:placeholder>
            <w:showingPlcHdr/>
          </w:sdtPr>
          <w:sdtEndPr/>
          <w:sdtContent>
            <w:tc>
              <w:tcPr>
                <w:tcW w:w="8296" w:type="dxa"/>
                <w:gridSpan w:val="8"/>
                <w:tcBorders>
                  <w:bottom w:val="single" w:sz="4" w:space="0" w:color="auto"/>
                </w:tcBorders>
                <w:shd w:val="clear" w:color="auto" w:fill="auto"/>
              </w:tcPr>
              <w:p w14:paraId="4192E5E9" w14:textId="77777777" w:rsidR="009C7E5F" w:rsidRDefault="00335DA2">
                <w:pPr>
                  <w:rPr>
                    <w:sz w:val="20"/>
                    <w:rtl/>
                  </w:rPr>
                </w:pPr>
                <w:r>
                  <w:rPr>
                    <w:rStyle w:val="21"/>
                    <w:rtl/>
                  </w:rPr>
                  <w:t>לחץ או הקש כאן להזנת טקסט</w:t>
                </w:r>
                <w:r>
                  <w:rPr>
                    <w:rStyle w:val="21"/>
                  </w:rPr>
                  <w:t>.</w:t>
                </w:r>
              </w:p>
            </w:tc>
          </w:sdtContent>
        </w:sdt>
      </w:tr>
      <w:tr w:rsidR="009C7E5F" w14:paraId="270F6E4E" w14:textId="77777777">
        <w:tc>
          <w:tcPr>
            <w:tcW w:w="423" w:type="dxa"/>
            <w:shd w:val="clear" w:color="auto" w:fill="auto"/>
            <w:vAlign w:val="center"/>
          </w:tcPr>
          <w:sdt>
            <w:sdtPr>
              <w:rPr>
                <w:rFonts w:ascii="Segoe UI Symbol" w:hAnsi="Segoe UI Symbol" w:cs="Segoe UI Symbol" w:hint="cs"/>
                <w:sz w:val="20"/>
                <w:rtl/>
              </w:rPr>
              <w:id w:val="1415511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5C7CCD47" w14:textId="77777777" w:rsidR="009C7E5F" w:rsidRDefault="00335DA2">
                <w:pPr>
                  <w:rPr>
                    <w:sz w:val="20"/>
                    <w:rtl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rtl/>
                  </w:rPr>
                  <w:t>☐</w:t>
                </w:r>
              </w:p>
            </w:sdtContent>
          </w:sdt>
        </w:tc>
        <w:tc>
          <w:tcPr>
            <w:tcW w:w="7873" w:type="dxa"/>
            <w:gridSpan w:val="7"/>
            <w:shd w:val="clear" w:color="auto" w:fill="auto"/>
            <w:vAlign w:val="center"/>
          </w:tcPr>
          <w:p w14:paraId="3ADC0DEF" w14:textId="77777777" w:rsidR="009C7E5F" w:rsidRDefault="00335DA2">
            <w:pPr>
              <w:jc w:val="both"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 xml:space="preserve">המלצה לסירוב בהעדר סיכוי משפטי  יש לפרט ולבסס את ההמלצה לסירוב, מדוע לטעמכם אין סיכוי משפטי להגשת ערעור, ולפרט לתמוך בדין (באסמכתאות), בראיות </w:t>
            </w:r>
            <w:r>
              <w:rPr>
                <w:sz w:val="20"/>
                <w:rtl/>
              </w:rPr>
              <w:t>–</w:t>
            </w:r>
            <w:r>
              <w:rPr>
                <w:rFonts w:hint="cs"/>
                <w:sz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rtl/>
              </w:rPr>
              <w:t>ובטופס הנלווה</w:t>
            </w:r>
            <w:r>
              <w:rPr>
                <w:rFonts w:hint="cs"/>
                <w:sz w:val="20"/>
                <w:rtl/>
              </w:rPr>
              <w:t xml:space="preserve">. </w:t>
            </w:r>
            <w:r>
              <w:rPr>
                <w:rFonts w:hint="cs"/>
                <w:b/>
                <w:bCs/>
                <w:sz w:val="20"/>
                <w:rtl/>
              </w:rPr>
              <w:t>יש לצרף את המסמכים שהועברו</w:t>
            </w:r>
            <w:r>
              <w:rPr>
                <w:rFonts w:hint="cs"/>
                <w:sz w:val="20"/>
                <w:rtl/>
              </w:rPr>
              <w:t>:</w:t>
            </w:r>
          </w:p>
        </w:tc>
      </w:tr>
      <w:tr w:rsidR="009C7E5F" w14:paraId="36630BD3" w14:textId="77777777">
        <w:sdt>
          <w:sdtPr>
            <w:rPr>
              <w:sz w:val="20"/>
              <w:rtl/>
            </w:rPr>
            <w:id w:val="2116014209"/>
            <w:placeholder>
              <w:docPart w:val="4F54ACDE0F2E41F1BB68C99DAE509601"/>
            </w:placeholder>
            <w:showingPlcHdr/>
          </w:sdtPr>
          <w:sdtEndPr/>
          <w:sdtContent>
            <w:tc>
              <w:tcPr>
                <w:tcW w:w="8296" w:type="dxa"/>
                <w:gridSpan w:val="8"/>
                <w:tcBorders>
                  <w:bottom w:val="single" w:sz="4" w:space="0" w:color="auto"/>
                </w:tcBorders>
                <w:shd w:val="clear" w:color="auto" w:fill="auto"/>
              </w:tcPr>
              <w:p w14:paraId="16077011" w14:textId="77777777" w:rsidR="009C7E5F" w:rsidRDefault="00335DA2">
                <w:pPr>
                  <w:rPr>
                    <w:sz w:val="20"/>
                    <w:rtl/>
                  </w:rPr>
                </w:pPr>
                <w:r>
                  <w:rPr>
                    <w:rStyle w:val="21"/>
                    <w:rtl/>
                  </w:rPr>
                  <w:t>לחץ או הקש כאן להזנת טקסט</w:t>
                </w:r>
                <w:r>
                  <w:rPr>
                    <w:rStyle w:val="21"/>
                  </w:rPr>
                  <w:t>.</w:t>
                </w:r>
              </w:p>
            </w:tc>
          </w:sdtContent>
        </w:sdt>
      </w:tr>
    </w:tbl>
    <w:p w14:paraId="10C97AB7" w14:textId="77777777" w:rsidR="009C7E5F" w:rsidRDefault="00335DA2">
      <w:pPr>
        <w:pStyle w:val="2"/>
        <w:rPr>
          <w:rtl/>
        </w:rPr>
      </w:pPr>
      <w:r>
        <w:rPr>
          <w:rFonts w:hint="cs"/>
          <w:rtl/>
        </w:rPr>
        <w:t>מיצוי זכויות</w:t>
      </w:r>
    </w:p>
    <w:p w14:paraId="1C7588E3" w14:textId="77777777" w:rsidR="009C7E5F" w:rsidRDefault="00EA5B32">
      <w:pPr>
        <w:rPr>
          <w:rtl/>
        </w:rPr>
      </w:pPr>
      <w:sdt>
        <w:sdtPr>
          <w:rPr>
            <w:rFonts w:ascii="Segoe UI Symbol" w:hAnsi="Segoe UI Symbol" w:cs="Segoe UI Symbol" w:hint="cs"/>
            <w:rtl/>
          </w:rPr>
          <w:id w:val="-852333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DA2">
            <w:rPr>
              <w:rFonts w:ascii="MS Gothic" w:eastAsia="MS Gothic" w:hAnsi="MS Gothic" w:cs="Segoe UI Symbol" w:hint="eastAsia"/>
              <w:rtl/>
            </w:rPr>
            <w:t>☐</w:t>
          </w:r>
        </w:sdtContent>
      </w:sdt>
      <w:r w:rsidR="00335DA2">
        <w:rPr>
          <w:rFonts w:hint="cs"/>
          <w:rtl/>
        </w:rPr>
        <w:t xml:space="preserve"> ללקוח </w:t>
      </w:r>
      <w:r w:rsidR="00335DA2">
        <w:rPr>
          <w:rFonts w:hint="cs"/>
          <w:b/>
          <w:bCs/>
          <w:u w:val="single"/>
          <w:rtl/>
        </w:rPr>
        <w:t>לא נחוץ</w:t>
      </w:r>
      <w:r w:rsidR="00335DA2">
        <w:rPr>
          <w:rFonts w:hint="cs"/>
          <w:rtl/>
        </w:rPr>
        <w:t xml:space="preserve"> סיוע משפטי בנושאים נוספים.</w:t>
      </w:r>
    </w:p>
    <w:p w14:paraId="64112E1A" w14:textId="77777777" w:rsidR="009C7E5F" w:rsidRDefault="00EA5B32">
      <w:pPr>
        <w:rPr>
          <w:rtl/>
        </w:rPr>
      </w:pPr>
      <w:sdt>
        <w:sdtPr>
          <w:rPr>
            <w:rFonts w:ascii="Segoe UI Symbol" w:hAnsi="Segoe UI Symbol" w:cs="Segoe UI Symbol" w:hint="cs"/>
            <w:rtl/>
          </w:rPr>
          <w:id w:val="-1943130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DA2">
            <w:rPr>
              <w:rFonts w:ascii="MS Gothic" w:eastAsia="MS Gothic" w:hAnsi="MS Gothic" w:cs="Segoe UI Symbol" w:hint="eastAsia"/>
              <w:rtl/>
            </w:rPr>
            <w:t>☐</w:t>
          </w:r>
        </w:sdtContent>
      </w:sdt>
      <w:r w:rsidR="00335DA2">
        <w:rPr>
          <w:rFonts w:hint="cs"/>
          <w:rtl/>
        </w:rPr>
        <w:t xml:space="preserve"> ללקוח </w:t>
      </w:r>
      <w:r w:rsidR="00335DA2">
        <w:rPr>
          <w:rFonts w:hint="cs"/>
          <w:b/>
          <w:bCs/>
          <w:u w:val="single"/>
          <w:rtl/>
        </w:rPr>
        <w:t>נחוץ</w:t>
      </w:r>
      <w:r w:rsidR="00335DA2">
        <w:rPr>
          <w:rFonts w:hint="cs"/>
          <w:rtl/>
        </w:rPr>
        <w:t xml:space="preserve"> סיוע משפטי בנושאים נוספים </w:t>
      </w:r>
      <w:r w:rsidR="00335DA2">
        <w:rPr>
          <w:rFonts w:hint="cs"/>
          <w:b/>
          <w:bCs/>
          <w:rtl/>
        </w:rPr>
        <w:t>בתחום הביטוח הלאומי</w:t>
      </w:r>
      <w:r w:rsidR="00335DA2">
        <w:rPr>
          <w:rFonts w:hint="cs"/>
          <w:rtl/>
        </w:rPr>
        <w:t xml:space="preserve"> (שאינם כלולים במינוי):</w:t>
      </w:r>
    </w:p>
    <w:p w14:paraId="022279C9" w14:textId="77777777" w:rsidR="009C7E5F" w:rsidRDefault="00335DA2">
      <w:pPr>
        <w:rPr>
          <w:rtl/>
        </w:rPr>
      </w:pPr>
      <w:r>
        <w:rPr>
          <w:rFonts w:hint="cs"/>
          <w:rtl/>
        </w:rPr>
        <w:t xml:space="preserve">     *אם יש מסמכים   רלוונטיים </w:t>
      </w:r>
      <w:r>
        <w:rPr>
          <w:rtl/>
        </w:rPr>
        <w:t>–</w:t>
      </w:r>
      <w:r>
        <w:rPr>
          <w:rFonts w:hint="cs"/>
          <w:rtl/>
        </w:rPr>
        <w:t xml:space="preserve"> נא לצרפם.</w:t>
      </w:r>
    </w:p>
    <w:tbl>
      <w:tblPr>
        <w:bidiVisual/>
        <w:tblW w:w="8294" w:type="dxa"/>
        <w:tblInd w:w="79" w:type="dxa"/>
        <w:tblLook w:val="04A0" w:firstRow="1" w:lastRow="0" w:firstColumn="1" w:lastColumn="0" w:noHBand="0" w:noVBand="1"/>
      </w:tblPr>
      <w:tblGrid>
        <w:gridCol w:w="8294"/>
      </w:tblGrid>
      <w:tr w:rsidR="009C7E5F" w14:paraId="3A7159A2" w14:textId="77777777">
        <w:trPr>
          <w:trHeight w:val="93"/>
        </w:trPr>
        <w:tc>
          <w:tcPr>
            <w:tcW w:w="8294" w:type="dxa"/>
            <w:tcBorders>
              <w:bottom w:val="single" w:sz="4" w:space="0" w:color="auto"/>
            </w:tcBorders>
            <w:shd w:val="clear" w:color="auto" w:fill="auto"/>
          </w:tcPr>
          <w:p w14:paraId="7FA6BB6E" w14:textId="77777777" w:rsidR="009C7E5F" w:rsidRDefault="00335DA2">
            <w:pPr>
              <w:rPr>
                <w:sz w:val="20"/>
                <w:u w:val="single"/>
                <w:rtl/>
              </w:rPr>
            </w:pPr>
            <w:r>
              <w:rPr>
                <w:rFonts w:hint="cs"/>
                <w:sz w:val="20"/>
                <w:rtl/>
              </w:rPr>
              <w:t xml:space="preserve">פירוט: </w:t>
            </w:r>
            <w:sdt>
              <w:sdtPr>
                <w:rPr>
                  <w:sz w:val="20"/>
                  <w:u w:val="single"/>
                  <w:rtl/>
                </w:rPr>
                <w:id w:val="887455255"/>
                <w:placeholder>
                  <w:docPart w:val="CBE0EA3AF9FD440197CF278720CFC26C"/>
                </w:placeholder>
                <w:showingPlcHdr/>
              </w:sdtPr>
              <w:sdtEndPr/>
              <w:sdtContent>
                <w:r>
                  <w:rPr>
                    <w:rStyle w:val="21"/>
                    <w:rtl/>
                  </w:rPr>
                  <w:t>לחץ או הקש כאן להזנת טקסט</w:t>
                </w:r>
                <w:r>
                  <w:rPr>
                    <w:rStyle w:val="21"/>
                  </w:rPr>
                  <w:t>.</w:t>
                </w:r>
              </w:sdtContent>
            </w:sdt>
          </w:p>
        </w:tc>
      </w:tr>
    </w:tbl>
    <w:p w14:paraId="29887132" w14:textId="77777777" w:rsidR="009C7E5F" w:rsidRDefault="009C7E5F">
      <w:pPr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511"/>
        <w:gridCol w:w="7785"/>
      </w:tblGrid>
      <w:tr w:rsidR="009C7E5F" w14:paraId="48CA03F7" w14:textId="77777777">
        <w:sdt>
          <w:sdtPr>
            <w:rPr>
              <w:rFonts w:ascii="MS Gothic" w:eastAsia="MS Gothic" w:hAnsi="MS Gothic" w:hint="eastAsia"/>
              <w:sz w:val="20"/>
              <w:rtl/>
            </w:rPr>
            <w:id w:val="-1634856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hint="default"/>
            </w:rPr>
          </w:sdtEndPr>
          <w:sdtContent>
            <w:tc>
              <w:tcPr>
                <w:tcW w:w="511" w:type="dxa"/>
                <w:shd w:val="clear" w:color="auto" w:fill="auto"/>
              </w:tcPr>
              <w:p w14:paraId="726B60BB" w14:textId="77777777" w:rsidR="009C7E5F" w:rsidRDefault="00335DA2">
                <w:pPr>
                  <w:rPr>
                    <w:sz w:val="20"/>
                    <w:rtl/>
                  </w:rPr>
                </w:pPr>
                <w:r>
                  <w:rPr>
                    <w:rFonts w:ascii="MS Gothic" w:eastAsia="MS Gothic" w:hAnsi="MS Gothic" w:hint="eastAsia"/>
                    <w:sz w:val="20"/>
                    <w:rtl/>
                  </w:rPr>
                  <w:t>☐</w:t>
                </w:r>
              </w:p>
            </w:tc>
          </w:sdtContent>
        </w:sdt>
        <w:tc>
          <w:tcPr>
            <w:tcW w:w="7785" w:type="dxa"/>
            <w:shd w:val="clear" w:color="auto" w:fill="auto"/>
            <w:vAlign w:val="center"/>
          </w:tcPr>
          <w:p w14:paraId="1C6AD069" w14:textId="77777777" w:rsidR="009C7E5F" w:rsidRDefault="00335DA2">
            <w:pPr>
              <w:rPr>
                <w:sz w:val="20"/>
                <w:u w:val="single"/>
                <w:rtl/>
              </w:rPr>
            </w:pPr>
            <w:r>
              <w:rPr>
                <w:rFonts w:hint="cs"/>
                <w:sz w:val="20"/>
                <w:rtl/>
              </w:rPr>
              <w:t>ללקוח נחוץ סיוע משפטי בנושאים נוספים (שאינם כלולים במינוי):</w:t>
            </w:r>
          </w:p>
        </w:tc>
      </w:tr>
      <w:tr w:rsidR="009C7E5F" w14:paraId="6CBBA15F" w14:textId="77777777">
        <w:sdt>
          <w:sdtPr>
            <w:rPr>
              <w:sz w:val="20"/>
              <w:u w:val="single"/>
              <w:rtl/>
            </w:rPr>
            <w:id w:val="50360443"/>
            <w:placeholder>
              <w:docPart w:val="1EA21AD30F4E4C27B1A2AC4CA54A681A"/>
            </w:placeholder>
            <w:showingPlcHdr/>
          </w:sdtPr>
          <w:sdtEndPr/>
          <w:sdtContent>
            <w:tc>
              <w:tcPr>
                <w:tcW w:w="8296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090700F0" w14:textId="77777777" w:rsidR="009C7E5F" w:rsidRDefault="00335DA2">
                <w:pPr>
                  <w:rPr>
                    <w:sz w:val="20"/>
                    <w:u w:val="single"/>
                    <w:rtl/>
                  </w:rPr>
                </w:pPr>
                <w:r>
                  <w:rPr>
                    <w:rStyle w:val="21"/>
                    <w:rtl/>
                  </w:rPr>
                  <w:t>לחץ או הקש כאן להזנת טקסט</w:t>
                </w:r>
                <w:r>
                  <w:rPr>
                    <w:rStyle w:val="21"/>
                  </w:rPr>
                  <w:t>.</w:t>
                </w:r>
              </w:p>
            </w:tc>
          </w:sdtContent>
        </w:sdt>
      </w:tr>
    </w:tbl>
    <w:p w14:paraId="752A9D77" w14:textId="77777777" w:rsidR="009C7E5F" w:rsidRDefault="009C7E5F">
      <w:pPr>
        <w:jc w:val="both"/>
        <w:rPr>
          <w:rtl/>
        </w:rPr>
      </w:pPr>
    </w:p>
    <w:p w14:paraId="7EE7C40E" w14:textId="77777777" w:rsidR="009C7E5F" w:rsidRDefault="00335DA2">
      <w:pPr>
        <w:jc w:val="both"/>
        <w:rPr>
          <w:rtl/>
        </w:rPr>
      </w:pPr>
      <w:r>
        <w:rPr>
          <w:rFonts w:hint="cs"/>
          <w:rtl/>
        </w:rPr>
        <w:t xml:space="preserve">(לידיעתכם: הסיוע המשפטי מעניק ייצוג במגוון תחומים לרבות אזרחי; חובות; מעמד אישי; דיני עבודה; סכסוך שכנים; מקרקעין; מקרקעין; דיור ציבורי; חוב משכנתא; פינוי וסילוק יד; הטרדה מאיימת; תביעה כספית; פסק דין הצהרתי; נזיקין; ניתוק חשמל/מים; ניצולי שואה, אחר. </w:t>
      </w:r>
    </w:p>
    <w:p w14:paraId="1C594799" w14:textId="77777777" w:rsidR="009C7E5F" w:rsidRDefault="009C7E5F">
      <w:pPr>
        <w:jc w:val="both"/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1541"/>
        <w:gridCol w:w="427"/>
        <w:gridCol w:w="588"/>
        <w:gridCol w:w="423"/>
        <w:gridCol w:w="648"/>
        <w:gridCol w:w="423"/>
        <w:gridCol w:w="708"/>
        <w:gridCol w:w="2410"/>
        <w:gridCol w:w="1138"/>
      </w:tblGrid>
      <w:tr w:rsidR="009C7E5F" w14:paraId="12D25384" w14:textId="77777777">
        <w:tc>
          <w:tcPr>
            <w:tcW w:w="1541" w:type="dxa"/>
            <w:shd w:val="clear" w:color="auto" w:fill="auto"/>
            <w:vAlign w:val="center"/>
          </w:tcPr>
          <w:p w14:paraId="281C6B76" w14:textId="77777777" w:rsidR="009C7E5F" w:rsidRDefault="00335DA2">
            <w:pPr>
              <w:jc w:val="center"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דחיפות ה</w:t>
            </w:r>
            <w:r>
              <w:rPr>
                <w:sz w:val="20"/>
                <w:rtl/>
              </w:rPr>
              <w:t>עניין</w:t>
            </w:r>
            <w:r>
              <w:rPr>
                <w:rFonts w:hint="cs"/>
                <w:sz w:val="20"/>
                <w:rtl/>
              </w:rPr>
              <w:t>:</w:t>
            </w:r>
          </w:p>
        </w:tc>
        <w:tc>
          <w:tcPr>
            <w:tcW w:w="427" w:type="dxa"/>
            <w:shd w:val="clear" w:color="auto" w:fill="auto"/>
            <w:vAlign w:val="center"/>
          </w:tcPr>
          <w:sdt>
            <w:sdtPr>
              <w:rPr>
                <w:rFonts w:ascii="MS Gothic" w:eastAsia="MS Gothic" w:hAnsi="MS Gothic" w:hint="eastAsia"/>
                <w:sz w:val="20"/>
                <w:rtl/>
              </w:rPr>
              <w:id w:val="360872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65534E27" w14:textId="77777777" w:rsidR="009C7E5F" w:rsidRDefault="00335DA2">
                <w:pPr>
                  <w:jc w:val="center"/>
                  <w:rPr>
                    <w:sz w:val="20"/>
                    <w:rtl/>
                  </w:rPr>
                </w:pPr>
                <w:r>
                  <w:rPr>
                    <w:rFonts w:ascii="MS Gothic" w:eastAsia="MS Gothic" w:hAnsi="MS Gothic" w:hint="eastAsia"/>
                    <w:sz w:val="20"/>
                    <w:rtl/>
                  </w:rPr>
                  <w:t>☐</w:t>
                </w:r>
              </w:p>
            </w:sdtContent>
          </w:sdt>
        </w:tc>
        <w:tc>
          <w:tcPr>
            <w:tcW w:w="588" w:type="dxa"/>
            <w:shd w:val="clear" w:color="auto" w:fill="auto"/>
            <w:vAlign w:val="center"/>
          </w:tcPr>
          <w:p w14:paraId="47EA2887" w14:textId="77777777" w:rsidR="009C7E5F" w:rsidRDefault="00335DA2">
            <w:pPr>
              <w:jc w:val="center"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רגיל</w:t>
            </w:r>
          </w:p>
        </w:tc>
        <w:tc>
          <w:tcPr>
            <w:tcW w:w="423" w:type="dxa"/>
            <w:shd w:val="clear" w:color="auto" w:fill="auto"/>
            <w:vAlign w:val="center"/>
          </w:tcPr>
          <w:sdt>
            <w:sdtPr>
              <w:rPr>
                <w:rFonts w:ascii="MS Gothic" w:eastAsia="MS Gothic" w:hAnsi="MS Gothic" w:hint="eastAsia"/>
                <w:sz w:val="20"/>
                <w:rtl/>
              </w:rPr>
              <w:id w:val="19989967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7D218E44" w14:textId="77777777" w:rsidR="009C7E5F" w:rsidRDefault="00335DA2">
                <w:pPr>
                  <w:jc w:val="center"/>
                  <w:rPr>
                    <w:sz w:val="20"/>
                    <w:rtl/>
                  </w:rPr>
                </w:pPr>
                <w:r>
                  <w:rPr>
                    <w:rFonts w:ascii="MS Gothic" w:eastAsia="MS Gothic" w:hAnsi="MS Gothic" w:hint="eastAsia"/>
                    <w:sz w:val="20"/>
                    <w:rtl/>
                  </w:rPr>
                  <w:t>☐</w:t>
                </w:r>
              </w:p>
            </w:sdtContent>
          </w:sdt>
        </w:tc>
        <w:tc>
          <w:tcPr>
            <w:tcW w:w="648" w:type="dxa"/>
            <w:shd w:val="clear" w:color="auto" w:fill="auto"/>
            <w:vAlign w:val="center"/>
          </w:tcPr>
          <w:p w14:paraId="0B5BD4FF" w14:textId="77777777" w:rsidR="009C7E5F" w:rsidRDefault="00335DA2">
            <w:pPr>
              <w:jc w:val="center"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דחוף</w:t>
            </w:r>
          </w:p>
        </w:tc>
        <w:tc>
          <w:tcPr>
            <w:tcW w:w="423" w:type="dxa"/>
            <w:shd w:val="clear" w:color="auto" w:fill="auto"/>
            <w:vAlign w:val="center"/>
          </w:tcPr>
          <w:sdt>
            <w:sdtPr>
              <w:rPr>
                <w:rFonts w:ascii="MS Gothic" w:eastAsia="MS Gothic" w:hAnsi="MS Gothic" w:hint="eastAsia"/>
                <w:sz w:val="20"/>
                <w:rtl/>
              </w:rPr>
              <w:id w:val="-2848078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5D06EBB7" w14:textId="77777777" w:rsidR="009C7E5F" w:rsidRDefault="00335DA2">
                <w:pPr>
                  <w:jc w:val="center"/>
                  <w:rPr>
                    <w:sz w:val="20"/>
                    <w:rtl/>
                  </w:rPr>
                </w:pPr>
                <w:r>
                  <w:rPr>
                    <w:rFonts w:ascii="MS Gothic" w:eastAsia="MS Gothic" w:hAnsi="MS Gothic" w:hint="eastAsia"/>
                    <w:sz w:val="20"/>
                    <w:rtl/>
                  </w:rPr>
                  <w:t>☐</w:t>
                </w:r>
              </w:p>
            </w:sdtContent>
          </w:sdt>
        </w:tc>
        <w:tc>
          <w:tcPr>
            <w:tcW w:w="708" w:type="dxa"/>
            <w:shd w:val="clear" w:color="auto" w:fill="auto"/>
            <w:vAlign w:val="center"/>
          </w:tcPr>
          <w:p w14:paraId="6D8DA458" w14:textId="77777777" w:rsidR="009C7E5F" w:rsidRDefault="00335DA2">
            <w:pPr>
              <w:jc w:val="center"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בהול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E6AE24" w14:textId="77777777" w:rsidR="009C7E5F" w:rsidRDefault="00335DA2">
            <w:pPr>
              <w:jc w:val="center"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נא לפרט מועדים (אם יש)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B383C1" w14:textId="77777777" w:rsidR="009C7E5F" w:rsidRDefault="009C7E5F">
            <w:pPr>
              <w:rPr>
                <w:sz w:val="20"/>
                <w:rtl/>
              </w:rPr>
            </w:pPr>
          </w:p>
        </w:tc>
      </w:tr>
      <w:tr w:rsidR="009C7E5F" w14:paraId="43038E3B" w14:textId="77777777">
        <w:sdt>
          <w:sdtPr>
            <w:rPr>
              <w:sz w:val="20"/>
              <w:u w:val="single"/>
              <w:rtl/>
            </w:rPr>
            <w:id w:val="733282330"/>
            <w:placeholder>
              <w:docPart w:val="E89AA38BCFB64CD49D06F30492F711A9"/>
            </w:placeholder>
            <w:showingPlcHdr/>
          </w:sdtPr>
          <w:sdtEndPr/>
          <w:sdtContent>
            <w:tc>
              <w:tcPr>
                <w:tcW w:w="8306" w:type="dxa"/>
                <w:gridSpan w:val="9"/>
                <w:tcBorders>
                  <w:bottom w:val="single" w:sz="4" w:space="0" w:color="auto"/>
                </w:tcBorders>
                <w:shd w:val="clear" w:color="auto" w:fill="auto"/>
              </w:tcPr>
              <w:p w14:paraId="29DA9E9C" w14:textId="77777777" w:rsidR="009C7E5F" w:rsidRDefault="00335DA2">
                <w:pPr>
                  <w:rPr>
                    <w:sz w:val="20"/>
                    <w:u w:val="single"/>
                    <w:rtl/>
                  </w:rPr>
                </w:pPr>
                <w:r>
                  <w:rPr>
                    <w:rStyle w:val="21"/>
                    <w:rtl/>
                  </w:rPr>
                  <w:t>לחץ או הקש כאן להזנת טקסט</w:t>
                </w:r>
                <w:r>
                  <w:rPr>
                    <w:rStyle w:val="21"/>
                  </w:rPr>
                  <w:t>.</w:t>
                </w:r>
              </w:p>
            </w:tc>
          </w:sdtContent>
        </w:sdt>
      </w:tr>
    </w:tbl>
    <w:p w14:paraId="7A7432D0" w14:textId="77777777" w:rsidR="009C7E5F" w:rsidRDefault="009C7E5F">
      <w:pPr>
        <w:rPr>
          <w:rtl/>
        </w:rPr>
      </w:pPr>
    </w:p>
    <w:p w14:paraId="56CE5D68" w14:textId="77777777" w:rsidR="009C7E5F" w:rsidRDefault="00335DA2">
      <w:pPr>
        <w:rPr>
          <w:rtl/>
        </w:rPr>
      </w:pPr>
      <w:r>
        <w:rPr>
          <w:rFonts w:ascii="Segoe UI Symbol" w:hAnsi="Segoe UI Symbol" w:cs="Segoe UI Symbol" w:hint="cs"/>
          <w:rtl/>
        </w:rPr>
        <w:t>☐</w:t>
      </w:r>
      <w:r>
        <w:rPr>
          <w:rFonts w:hint="cs"/>
          <w:rtl/>
        </w:rPr>
        <w:t xml:space="preserve">  הסיוע הנוסף הנחוץ הוא/אינו בתחום התמחותי </w:t>
      </w:r>
      <w:r>
        <w:rPr>
          <w:rFonts w:hint="eastAsia"/>
          <w:rtl/>
        </w:rPr>
        <w:t>ואני</w:t>
      </w:r>
      <w:r>
        <w:rPr>
          <w:rtl/>
        </w:rPr>
        <w:t xml:space="preserve"> </w:t>
      </w:r>
      <w:r>
        <w:rPr>
          <w:rFonts w:hint="eastAsia"/>
          <w:rtl/>
        </w:rPr>
        <w:t>מעוניין</w:t>
      </w:r>
      <w:r>
        <w:rPr>
          <w:rtl/>
        </w:rPr>
        <w:t xml:space="preserve">/איני </w:t>
      </w:r>
      <w:r>
        <w:rPr>
          <w:rFonts w:hint="eastAsia"/>
          <w:rtl/>
        </w:rPr>
        <w:t>מעוניין</w:t>
      </w:r>
      <w:r>
        <w:rPr>
          <w:rtl/>
        </w:rPr>
        <w:t xml:space="preserve"> </w:t>
      </w:r>
      <w:r>
        <w:rPr>
          <w:rFonts w:hint="eastAsia"/>
          <w:rtl/>
        </w:rPr>
        <w:t>לייצג</w:t>
      </w:r>
      <w:r>
        <w:rPr>
          <w:rtl/>
        </w:rPr>
        <w:t xml:space="preserve"> </w:t>
      </w:r>
      <w:r>
        <w:rPr>
          <w:rFonts w:hint="eastAsia"/>
          <w:rtl/>
        </w:rPr>
        <w:t>בו</w:t>
      </w:r>
      <w:r>
        <w:rPr>
          <w:rtl/>
        </w:rPr>
        <w:t>.</w:t>
      </w:r>
    </w:p>
    <w:p w14:paraId="45E244C2" w14:textId="77777777" w:rsidR="009C7E5F" w:rsidRDefault="009C7E5F">
      <w:pPr>
        <w:rPr>
          <w:rtl/>
        </w:rPr>
      </w:pPr>
    </w:p>
    <w:p w14:paraId="1474A87C" w14:textId="77777777" w:rsidR="009C7E5F" w:rsidRDefault="00335DA2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הערות:</w:t>
      </w:r>
    </w:p>
    <w:tbl>
      <w:tblPr>
        <w:tblStyle w:val="a4"/>
        <w:bidiVisual/>
        <w:tblW w:w="8266" w:type="dxa"/>
        <w:tblLook w:val="04A0" w:firstRow="1" w:lastRow="0" w:firstColumn="1" w:lastColumn="0" w:noHBand="0" w:noVBand="1"/>
      </w:tblPr>
      <w:tblGrid>
        <w:gridCol w:w="8266"/>
      </w:tblGrid>
      <w:tr w:rsidR="009C7E5F" w14:paraId="252C4F8E" w14:textId="77777777">
        <w:trPr>
          <w:trHeight w:val="4933"/>
        </w:trPr>
        <w:tc>
          <w:tcPr>
            <w:tcW w:w="8266" w:type="dxa"/>
          </w:tcPr>
          <w:p w14:paraId="5A706700" w14:textId="77777777" w:rsidR="009C7E5F" w:rsidRDefault="009C7E5F">
            <w:pPr>
              <w:jc w:val="both"/>
              <w:rPr>
                <w:rtl/>
              </w:rPr>
            </w:pPr>
          </w:p>
        </w:tc>
      </w:tr>
    </w:tbl>
    <w:p w14:paraId="2FF4CB49" w14:textId="77777777" w:rsidR="009C7E5F" w:rsidRDefault="009C7E5F">
      <w:pPr>
        <w:rPr>
          <w:b/>
          <w:bCs/>
          <w:u w:val="single"/>
          <w:rtl/>
        </w:rPr>
      </w:pPr>
    </w:p>
    <w:sectPr w:rsidR="009C7E5F">
      <w:pgSz w:w="11906" w:h="16838"/>
      <w:pgMar w:top="1440" w:right="1800" w:bottom="1440" w:left="1800" w:header="708" w:footer="708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1205"/>
    <w:multiLevelType w:val="multilevel"/>
    <w:tmpl w:val="20386018"/>
    <w:lvl w:ilvl="0">
      <w:start w:val="3"/>
      <w:numFmt w:val="bullet"/>
      <w:lvlText w:val="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A14AD1"/>
    <w:multiLevelType w:val="multilevel"/>
    <w:tmpl w:val="D89A0D90"/>
    <w:lvl w:ilvl="0">
      <w:start w:val="1"/>
      <w:numFmt w:val="bullet"/>
      <w:lvlText w:val="."/>
      <w:lvlJc w:val="left"/>
      <w:pPr>
        <w:ind w:left="1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10" w:hanging="360"/>
      </w:pPr>
    </w:lvl>
    <w:lvl w:ilvl="2">
      <w:start w:val="1"/>
      <w:numFmt w:val="lowerRoman"/>
      <w:lvlText w:val="%3."/>
      <w:lvlJc w:val="right"/>
      <w:pPr>
        <w:ind w:left="1630" w:hanging="180"/>
      </w:pPr>
    </w:lvl>
    <w:lvl w:ilvl="3">
      <w:start w:val="1"/>
      <w:numFmt w:val="decimal"/>
      <w:lvlText w:val="%4."/>
      <w:lvlJc w:val="left"/>
      <w:pPr>
        <w:ind w:left="2350" w:hanging="360"/>
      </w:pPr>
    </w:lvl>
    <w:lvl w:ilvl="4">
      <w:start w:val="1"/>
      <w:numFmt w:val="lowerLetter"/>
      <w:lvlText w:val="%5."/>
      <w:lvlJc w:val="left"/>
      <w:pPr>
        <w:ind w:left="3070" w:hanging="360"/>
      </w:pPr>
    </w:lvl>
    <w:lvl w:ilvl="5">
      <w:start w:val="1"/>
      <w:numFmt w:val="lowerRoman"/>
      <w:lvlText w:val="%6."/>
      <w:lvlJc w:val="right"/>
      <w:pPr>
        <w:ind w:left="3790" w:hanging="180"/>
      </w:pPr>
    </w:lvl>
    <w:lvl w:ilvl="6">
      <w:start w:val="1"/>
      <w:numFmt w:val="decimal"/>
      <w:lvlText w:val="%7."/>
      <w:lvlJc w:val="left"/>
      <w:pPr>
        <w:ind w:left="4510" w:hanging="360"/>
      </w:pPr>
    </w:lvl>
    <w:lvl w:ilvl="7">
      <w:start w:val="1"/>
      <w:numFmt w:val="lowerLetter"/>
      <w:lvlText w:val="%8."/>
      <w:lvlJc w:val="left"/>
      <w:pPr>
        <w:ind w:left="5230" w:hanging="360"/>
      </w:pPr>
    </w:lvl>
    <w:lvl w:ilvl="8">
      <w:start w:val="1"/>
      <w:numFmt w:val="lowerRoman"/>
      <w:lvlText w:val="%9."/>
      <w:lvlJc w:val="right"/>
      <w:pPr>
        <w:ind w:left="5950" w:hanging="180"/>
      </w:pPr>
    </w:lvl>
  </w:abstractNum>
  <w:abstractNum w:abstractNumId="2" w15:restartNumberingAfterBreak="0">
    <w:nsid w:val="15B9021F"/>
    <w:multiLevelType w:val="multilevel"/>
    <w:tmpl w:val="CBCE2D66"/>
    <w:lvl w:ilvl="0">
      <w:start w:val="1"/>
      <w:numFmt w:val="bullet"/>
      <w:lvlText w:val="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33107"/>
    <w:multiLevelType w:val="multilevel"/>
    <w:tmpl w:val="81E2258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56CBD"/>
    <w:multiLevelType w:val="multilevel"/>
    <w:tmpl w:val="08F4C256"/>
    <w:lvl w:ilvl="0">
      <w:start w:val="1"/>
      <w:numFmt w:val="bullet"/>
      <w:lvlText w:val="(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020203"/>
    <w:multiLevelType w:val="multilevel"/>
    <w:tmpl w:val="29920EEA"/>
    <w:lvl w:ilvl="0">
      <w:start w:val="1"/>
      <w:numFmt w:val="bullet"/>
      <w:lvlText w:val="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A46C3"/>
    <w:multiLevelType w:val="multilevel"/>
    <w:tmpl w:val="F8CEB830"/>
    <w:lvl w:ilvl="0">
      <w:start w:val="1"/>
      <w:numFmt w:val="bullet"/>
      <w:lvlText w:val="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B7F5B"/>
    <w:multiLevelType w:val="multilevel"/>
    <w:tmpl w:val="27D0E234"/>
    <w:lvl w:ilvl="0">
      <w:start w:val="1"/>
      <w:numFmt w:val="bullet"/>
      <w:lvlText w:val="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538DD"/>
    <w:multiLevelType w:val="multilevel"/>
    <w:tmpl w:val="5DC25DC8"/>
    <w:lvl w:ilvl="0">
      <w:start w:val="1"/>
      <w:numFmt w:val="bullet"/>
      <w:lvlText w:val="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63660"/>
    <w:multiLevelType w:val="multilevel"/>
    <w:tmpl w:val="E900240C"/>
    <w:lvl w:ilvl="0">
      <w:start w:val="1"/>
      <w:numFmt w:val="bullet"/>
      <w:lvlText w:val="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A1DDF"/>
    <w:multiLevelType w:val="multilevel"/>
    <w:tmpl w:val="BA7836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3A0261"/>
    <w:multiLevelType w:val="multilevel"/>
    <w:tmpl w:val="F592773A"/>
    <w:lvl w:ilvl="0">
      <w:start w:val="1"/>
      <w:numFmt w:val="bullet"/>
      <w:lvlText w:val="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E24B0"/>
    <w:multiLevelType w:val="multilevel"/>
    <w:tmpl w:val="01A09880"/>
    <w:lvl w:ilvl="0">
      <w:start w:val="1"/>
      <w:numFmt w:val="decimal"/>
      <w:pStyle w:val="a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3B4801"/>
    <w:multiLevelType w:val="multilevel"/>
    <w:tmpl w:val="910C0166"/>
    <w:lvl w:ilvl="0">
      <w:start w:val="1"/>
      <w:numFmt w:val="bullet"/>
      <w:lvlText w:val="(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45DB1"/>
    <w:multiLevelType w:val="multilevel"/>
    <w:tmpl w:val="510E20CC"/>
    <w:lvl w:ilvl="0">
      <w:start w:val="1"/>
      <w:numFmt w:val="bullet"/>
      <w:lvlText w:val="()"/>
      <w:lvlJc w:val="left"/>
      <w:pPr>
        <w:ind w:left="785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6D7911EE"/>
    <w:multiLevelType w:val="multilevel"/>
    <w:tmpl w:val="F26A8BAC"/>
    <w:lvl w:ilvl="0">
      <w:start w:val="1"/>
      <w:numFmt w:val="decimal"/>
      <w:pStyle w:val="2"/>
      <w:lvlText w:val="%1."/>
      <w:lvlJc w:val="left"/>
      <w:pPr>
        <w:ind w:left="1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821BD"/>
    <w:multiLevelType w:val="multilevel"/>
    <w:tmpl w:val="E9A03BB4"/>
    <w:lvl w:ilvl="0">
      <w:start w:val="1"/>
      <w:numFmt w:val="bullet"/>
      <w:lvlText w:val="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00061"/>
    <w:multiLevelType w:val="multilevel"/>
    <w:tmpl w:val="CABC17D6"/>
    <w:lvl w:ilvl="0">
      <w:start w:val="1"/>
      <w:numFmt w:val="bullet"/>
      <w:lvlText w:val="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767150">
    <w:abstractNumId w:val="0"/>
  </w:num>
  <w:num w:numId="2" w16cid:durableId="1695182838">
    <w:abstractNumId w:val="1"/>
  </w:num>
  <w:num w:numId="3" w16cid:durableId="1119451159">
    <w:abstractNumId w:val="2"/>
  </w:num>
  <w:num w:numId="4" w16cid:durableId="324406653">
    <w:abstractNumId w:val="3"/>
  </w:num>
  <w:num w:numId="5" w16cid:durableId="456534432">
    <w:abstractNumId w:val="4"/>
  </w:num>
  <w:num w:numId="6" w16cid:durableId="256057781">
    <w:abstractNumId w:val="5"/>
  </w:num>
  <w:num w:numId="7" w16cid:durableId="1468627160">
    <w:abstractNumId w:val="6"/>
  </w:num>
  <w:num w:numId="8" w16cid:durableId="1061371548">
    <w:abstractNumId w:val="7"/>
  </w:num>
  <w:num w:numId="9" w16cid:durableId="227737822">
    <w:abstractNumId w:val="8"/>
  </w:num>
  <w:num w:numId="10" w16cid:durableId="1686244606">
    <w:abstractNumId w:val="9"/>
  </w:num>
  <w:num w:numId="11" w16cid:durableId="200750949">
    <w:abstractNumId w:val="10"/>
  </w:num>
  <w:num w:numId="12" w16cid:durableId="745421914">
    <w:abstractNumId w:val="11"/>
  </w:num>
  <w:num w:numId="13" w16cid:durableId="714551340">
    <w:abstractNumId w:val="12"/>
  </w:num>
  <w:num w:numId="14" w16cid:durableId="1952586336">
    <w:abstractNumId w:val="13"/>
  </w:num>
  <w:num w:numId="15" w16cid:durableId="1773935343">
    <w:abstractNumId w:val="14"/>
  </w:num>
  <w:num w:numId="16" w16cid:durableId="316767260">
    <w:abstractNumId w:val="15"/>
  </w:num>
  <w:num w:numId="17" w16cid:durableId="190266647">
    <w:abstractNumId w:val="16"/>
  </w:num>
  <w:num w:numId="18" w16cid:durableId="697317546">
    <w:abstractNumId w:val="17"/>
  </w:num>
  <w:num w:numId="19" w16cid:durableId="251470328">
    <w:abstractNumId w:val="12"/>
    <w:lvlOverride w:ilvl="0">
      <w:startOverride w:val="1"/>
    </w:lvlOverride>
  </w:num>
  <w:num w:numId="20" w16cid:durableId="1749115101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mailMerge>
    <w:mainDocumentType w:val="formLetters"/>
    <w:linkToQuery/>
    <w:dataType w:val="textFile"/>
    <w:connectString w:val=""/>
    <w:query w:val="SELECT * FROM C:\Users\Chaim\AppData\Local\Legal\Misc\MasterMerge.txt"/>
    <w:dataSource r:id="rId2"/>
    <w:odso>
      <w:fieldMapData>
        <w:column w:val="0"/>
        <w:lid w:val="he-IL"/>
      </w:fieldMapData>
      <w:fieldMapData>
        <w:column w:val="0"/>
        <w:lid w:val="he-IL"/>
      </w:fieldMapData>
      <w:fieldMapData>
        <w:column w:val="0"/>
        <w:lid w:val="he-IL"/>
      </w:fieldMapData>
      <w:fieldMapData>
        <w:column w:val="0"/>
        <w:lid w:val="he-IL"/>
      </w:fieldMapData>
      <w:fieldMapData>
        <w:column w:val="0"/>
        <w:lid w:val="he-IL"/>
      </w:fieldMapData>
      <w:fieldMapData>
        <w:column w:val="0"/>
        <w:lid w:val="he-IL"/>
      </w:fieldMapData>
      <w:fieldMapData>
        <w:column w:val="0"/>
        <w:lid w:val="he-IL"/>
      </w:fieldMapData>
      <w:fieldMapData>
        <w:column w:val="0"/>
        <w:lid w:val="he-IL"/>
      </w:fieldMapData>
      <w:fieldMapData>
        <w:column w:val="0"/>
        <w:lid w:val="he-IL"/>
      </w:fieldMapData>
      <w:fieldMapData>
        <w:column w:val="0"/>
        <w:lid w:val="he-IL"/>
      </w:fieldMapData>
      <w:fieldMapData>
        <w:column w:val="0"/>
        <w:lid w:val="he-IL"/>
      </w:fieldMapData>
      <w:fieldMapData>
        <w:column w:val="0"/>
        <w:lid w:val="he-IL"/>
      </w:fieldMapData>
      <w:fieldMapData>
        <w:column w:val="0"/>
        <w:lid w:val="he-IL"/>
      </w:fieldMapData>
      <w:fieldMapData>
        <w:column w:val="0"/>
        <w:lid w:val="he-IL"/>
      </w:fieldMapData>
      <w:fieldMapData>
        <w:column w:val="0"/>
        <w:lid w:val="he-IL"/>
      </w:fieldMapData>
      <w:fieldMapData>
        <w:column w:val="0"/>
        <w:lid w:val="he-IL"/>
      </w:fieldMapData>
      <w:fieldMapData>
        <w:column w:val="0"/>
        <w:lid w:val="he-IL"/>
      </w:fieldMapData>
      <w:fieldMapData>
        <w:column w:val="0"/>
        <w:lid w:val="he-IL"/>
      </w:fieldMapData>
      <w:fieldMapData>
        <w:column w:val="0"/>
        <w:lid w:val="he-IL"/>
      </w:fieldMapData>
      <w:fieldMapData>
        <w:column w:val="0"/>
        <w:lid w:val="he-IL"/>
      </w:fieldMapData>
      <w:fieldMapData>
        <w:column w:val="0"/>
        <w:lid w:val="he-IL"/>
      </w:fieldMapData>
      <w:fieldMapData>
        <w:column w:val="0"/>
        <w:lid w:val="he-IL"/>
      </w:fieldMapData>
      <w:fieldMapData>
        <w:column w:val="0"/>
        <w:lid w:val="he-IL"/>
      </w:fieldMapData>
      <w:fieldMapData>
        <w:column w:val="0"/>
        <w:lid w:val="he-IL"/>
      </w:fieldMapData>
      <w:fieldMapData>
        <w:column w:val="0"/>
        <w:lid w:val="he-IL"/>
      </w:fieldMapData>
      <w:fieldMapData>
        <w:column w:val="0"/>
        <w:lid w:val="he-IL"/>
      </w:fieldMapData>
      <w:fieldMapData>
        <w:column w:val="0"/>
        <w:lid w:val="he-IL"/>
      </w:fieldMapData>
      <w:fieldMapData>
        <w:column w:val="0"/>
        <w:lid w:val="he-IL"/>
      </w:fieldMapData>
      <w:fieldMapData>
        <w:column w:val="0"/>
        <w:lid w:val="he-IL"/>
      </w:fieldMapData>
      <w:fieldMapData>
        <w:column w:val="0"/>
        <w:lid w:val="he-IL"/>
      </w:fieldMapData>
    </w:odso>
  </w:mailMerge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0B"/>
    <w:rsid w:val="00335DA2"/>
    <w:rsid w:val="004C650B"/>
    <w:rsid w:val="00657C90"/>
    <w:rsid w:val="00987801"/>
    <w:rsid w:val="009C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18133"/>
  <w15:docId w15:val="{383E21B4-66A3-4575-AB25-E5EF75884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before="120" w:after="120" w:line="360" w:lineRule="auto"/>
      <w:contextualSpacing/>
    </w:pPr>
    <w:rPr>
      <w:rFonts w:cs="David"/>
      <w:sz w:val="22"/>
      <w:szCs w:val="24"/>
    </w:rPr>
  </w:style>
  <w:style w:type="paragraph" w:styleId="1">
    <w:name w:val="heading 1"/>
    <w:basedOn w:val="a0"/>
    <w:next w:val="a0"/>
    <w:uiPriority w:val="9"/>
    <w:qFormat/>
    <w:pPr>
      <w:spacing w:after="0" w:line="240" w:lineRule="auto"/>
      <w:jc w:val="center"/>
      <w:outlineLvl w:val="0"/>
    </w:pPr>
    <w:rPr>
      <w:b/>
      <w:bCs/>
      <w:sz w:val="38"/>
      <w:szCs w:val="38"/>
      <w:u w:val="single"/>
    </w:rPr>
  </w:style>
  <w:style w:type="paragraph" w:styleId="2">
    <w:name w:val="heading 2"/>
    <w:basedOn w:val="a0"/>
    <w:next w:val="a0"/>
    <w:uiPriority w:val="9"/>
    <w:unhideWhenUsed/>
    <w:qFormat/>
    <w:pPr>
      <w:numPr>
        <w:numId w:val="16"/>
      </w:numPr>
      <w:spacing w:before="160"/>
      <w:outlineLvl w:val="1"/>
    </w:pPr>
    <w:rPr>
      <w:b/>
      <w:bCs/>
      <w:sz w:val="32"/>
      <w:szCs w:val="32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pPr>
      <w:numPr>
        <w:numId w:val="13"/>
      </w:numPr>
      <w:jc w:val="both"/>
    </w:pPr>
    <w:rPr>
      <w:rFonts w:ascii="David" w:hAnsi="David"/>
      <w:sz w:val="24"/>
    </w:rPr>
  </w:style>
  <w:style w:type="table" w:styleId="a4">
    <w:name w:val="Table Grid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1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20">
    <w:name w:val="כותרת 2 תו"/>
    <w:basedOn w:val="a1"/>
    <w:uiPriority w:val="9"/>
    <w:rPr>
      <w:rFonts w:ascii="Calibri" w:eastAsia="Calibri" w:hAnsi="Calibri" w:cs="David"/>
      <w:b/>
      <w:bCs/>
      <w:sz w:val="32"/>
      <w:szCs w:val="32"/>
      <w:u w:val="single"/>
    </w:rPr>
  </w:style>
  <w:style w:type="character" w:customStyle="1" w:styleId="10">
    <w:name w:val="כותרת 1 תו"/>
    <w:basedOn w:val="a1"/>
    <w:uiPriority w:val="9"/>
    <w:rPr>
      <w:rFonts w:ascii="Calibri" w:eastAsia="Calibri" w:hAnsi="Calibri" w:cs="David"/>
      <w:b/>
      <w:bCs/>
      <w:sz w:val="38"/>
      <w:szCs w:val="38"/>
      <w:u w:val="single"/>
    </w:rPr>
  </w:style>
  <w:style w:type="character" w:customStyle="1" w:styleId="11">
    <w:name w:val="טקסט מציין מיקום1"/>
    <w:basedOn w:val="a1"/>
    <w:uiPriority w:val="99"/>
    <w:semiHidden/>
    <w:rPr>
      <w:color w:val="666666"/>
    </w:rPr>
  </w:style>
  <w:style w:type="character" w:customStyle="1" w:styleId="21">
    <w:name w:val="טקסט מציין מיקום2"/>
    <w:basedOn w:val="a1"/>
    <w:uiPriority w:val="99"/>
    <w:semiHidden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Chaim\AppData\Local\Legal\Misc\MasterMerge.txt" TargetMode="External"/><Relationship Id="rId1" Type="http://schemas.openxmlformats.org/officeDocument/2006/relationships/attachedTemplate" Target="file:///T:\Hdocs\&#1491;&#1497;&#1493;&#1493;&#1495;%20&#1512;&#1488;&#1513;&#1493;&#1504;&#1497;%20&#1500;&#1514;&#1497;&#1511;%20&#1490;&#1497;&#1513;&#1492;%20&#1497;&#1513;&#1497;&#1512;&#1492;_zqq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40E240E328446A819B78E42C9CD32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A5C31FE-9690-45AE-8DA1-B56C1A54C1B5}"/>
      </w:docPartPr>
      <w:docPartBody>
        <w:p w:rsidR="009346E3" w:rsidRDefault="009346E3">
          <w:pPr>
            <w:pStyle w:val="6040E240E328446A819B78E42C9CD324"/>
          </w:pPr>
          <w:r w:rsidRPr="00EF1381">
            <w:rPr>
              <w:rStyle w:val="a3"/>
              <w:rtl/>
            </w:rPr>
            <w:t>לחץ או הקש כאן להזנת תאריך</w:t>
          </w:r>
          <w:r w:rsidRPr="00EF1381">
            <w:rPr>
              <w:rStyle w:val="a3"/>
            </w:rPr>
            <w:t>.</w:t>
          </w:r>
        </w:p>
      </w:docPartBody>
    </w:docPart>
    <w:docPart>
      <w:docPartPr>
        <w:name w:val="CC5BA2D5E58242A686EFBEC091D362A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E6F9AE9-523D-4FB7-A2C5-5C28526290FC}"/>
      </w:docPartPr>
      <w:docPartBody>
        <w:p w:rsidR="009346E3" w:rsidRDefault="009346E3">
          <w:pPr>
            <w:pStyle w:val="CC5BA2D5E58242A686EFBEC091D362A4"/>
          </w:pPr>
          <w:r>
            <w:rPr>
              <w:rStyle w:val="2"/>
              <w:rtl/>
            </w:rPr>
            <w:t>לחץ או הקש כאן להזנת טקסט</w:t>
          </w:r>
          <w:r>
            <w:rPr>
              <w:rStyle w:val="2"/>
            </w:rPr>
            <w:t>.</w:t>
          </w:r>
        </w:p>
      </w:docPartBody>
    </w:docPart>
    <w:docPart>
      <w:docPartPr>
        <w:name w:val="F56EDDE2159541C7AD0FC782C162CA4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3328CA9-463B-4812-B5DE-F5B86F83EAA7}"/>
      </w:docPartPr>
      <w:docPartBody>
        <w:p w:rsidR="009346E3" w:rsidRDefault="009346E3">
          <w:pPr>
            <w:pStyle w:val="F56EDDE2159541C7AD0FC782C162CA47"/>
          </w:pPr>
          <w:r>
            <w:rPr>
              <w:rStyle w:val="2"/>
              <w:rtl/>
            </w:rPr>
            <w:t>לחץ או הקש כאן להזנת טקסט</w:t>
          </w:r>
          <w:r>
            <w:rPr>
              <w:rStyle w:val="2"/>
            </w:rPr>
            <w:t>.</w:t>
          </w:r>
        </w:p>
      </w:docPartBody>
    </w:docPart>
    <w:docPart>
      <w:docPartPr>
        <w:name w:val="97E50EE5D71B4DAD9E662A703D9312B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3660C7A-23DF-4BB9-A995-E1AA802DABB1}"/>
      </w:docPartPr>
      <w:docPartBody>
        <w:p w:rsidR="009346E3" w:rsidRDefault="009346E3">
          <w:pPr>
            <w:pStyle w:val="97E50EE5D71B4DAD9E662A703D9312BA"/>
          </w:pPr>
          <w:r>
            <w:rPr>
              <w:rStyle w:val="2"/>
              <w:rtl/>
            </w:rPr>
            <w:t>לחץ או הקש כאן להזנת טקסט</w:t>
          </w:r>
          <w:r>
            <w:rPr>
              <w:rStyle w:val="2"/>
            </w:rPr>
            <w:t>.</w:t>
          </w:r>
        </w:p>
      </w:docPartBody>
    </w:docPart>
    <w:docPart>
      <w:docPartPr>
        <w:name w:val="841E3E85B3D743F186F9C50FAC67D05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909DC5D-67A0-460E-829B-19995200BBE2}"/>
      </w:docPartPr>
      <w:docPartBody>
        <w:p w:rsidR="009346E3" w:rsidRDefault="009346E3">
          <w:pPr>
            <w:pStyle w:val="841E3E85B3D743F186F9C50FAC67D05D"/>
          </w:pPr>
          <w:r>
            <w:rPr>
              <w:rStyle w:val="2"/>
              <w:rtl/>
            </w:rPr>
            <w:t>לחץ או הקש כאן להזנת טקסט</w:t>
          </w:r>
          <w:r>
            <w:rPr>
              <w:rStyle w:val="2"/>
            </w:rPr>
            <w:t>.</w:t>
          </w:r>
        </w:p>
      </w:docPartBody>
    </w:docPart>
    <w:docPart>
      <w:docPartPr>
        <w:name w:val="BB3EE4F8B8174C99875FA62ADE3F1D2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A52B1EF-AE89-4842-B599-805FA1E4E29D}"/>
      </w:docPartPr>
      <w:docPartBody>
        <w:p w:rsidR="009346E3" w:rsidRDefault="009346E3">
          <w:pPr>
            <w:pStyle w:val="BB3EE4F8B8174C99875FA62ADE3F1D20"/>
          </w:pPr>
          <w:r>
            <w:rPr>
              <w:rStyle w:val="2"/>
              <w:rtl/>
            </w:rPr>
            <w:t>בחר פריט</w:t>
          </w:r>
          <w:r>
            <w:rPr>
              <w:rStyle w:val="2"/>
            </w:rPr>
            <w:t>.</w:t>
          </w:r>
        </w:p>
      </w:docPartBody>
    </w:docPart>
    <w:docPart>
      <w:docPartPr>
        <w:name w:val="1E3890A294EE4216A3B4A49307CFA43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62FBDAB-D07B-4AD2-9088-45D6904805BC}"/>
      </w:docPartPr>
      <w:docPartBody>
        <w:p w:rsidR="009346E3" w:rsidRDefault="009346E3">
          <w:pPr>
            <w:pStyle w:val="1E3890A294EE4216A3B4A49307CFA43B"/>
          </w:pPr>
          <w:r>
            <w:rPr>
              <w:color w:val="666666"/>
              <w:rtl/>
            </w:rPr>
            <w:t>בחר פריט</w:t>
          </w:r>
          <w:r>
            <w:rPr>
              <w:color w:val="666666"/>
            </w:rPr>
            <w:t>.</w:t>
          </w:r>
        </w:p>
      </w:docPartBody>
    </w:docPart>
    <w:docPart>
      <w:docPartPr>
        <w:name w:val="9F93548060214E07B0136AA014A9F7D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19AF3B4-700D-4F0D-96DF-A5809DB98211}"/>
      </w:docPartPr>
      <w:docPartBody>
        <w:p w:rsidR="009346E3" w:rsidRDefault="009346E3">
          <w:pPr>
            <w:pStyle w:val="9F93548060214E07B0136AA014A9F7D2"/>
          </w:pPr>
          <w:r>
            <w:rPr>
              <w:rStyle w:val="2"/>
              <w:rtl/>
            </w:rPr>
            <w:t>לחץ או הקש כאן להזנת טקסט</w:t>
          </w:r>
          <w:r>
            <w:rPr>
              <w:rStyle w:val="2"/>
            </w:rPr>
            <w:t>.</w:t>
          </w:r>
        </w:p>
      </w:docPartBody>
    </w:docPart>
    <w:docPart>
      <w:docPartPr>
        <w:name w:val="93F64AB3B61E4E588C123EC796DFAB4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665A966-C89A-4D08-B90E-214495B00326}"/>
      </w:docPartPr>
      <w:docPartBody>
        <w:p w:rsidR="009346E3" w:rsidRDefault="009346E3">
          <w:pPr>
            <w:pStyle w:val="93F64AB3B61E4E588C123EC796DFAB42"/>
          </w:pPr>
          <w:r>
            <w:rPr>
              <w:rStyle w:val="2"/>
              <w:rtl/>
            </w:rPr>
            <w:t>לחץ או הקש כאן להזנת טקסט</w:t>
          </w:r>
          <w:r>
            <w:rPr>
              <w:rStyle w:val="2"/>
            </w:rPr>
            <w:t>.</w:t>
          </w:r>
        </w:p>
      </w:docPartBody>
    </w:docPart>
    <w:docPart>
      <w:docPartPr>
        <w:name w:val="8BA3C81B41BD463DB46FAD0C4119CAD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6294132-F3D9-4AFF-8448-6A9B91AF5749}"/>
      </w:docPartPr>
      <w:docPartBody>
        <w:p w:rsidR="009346E3" w:rsidRDefault="009346E3">
          <w:pPr>
            <w:pStyle w:val="8BA3C81B41BD463DB46FAD0C4119CAD2"/>
          </w:pPr>
          <w:r w:rsidRPr="00451B27">
            <w:rPr>
              <w:rStyle w:val="a3"/>
              <w:rtl/>
            </w:rPr>
            <w:t>בחר פריט</w:t>
          </w:r>
          <w:r w:rsidRPr="00451B27">
            <w:rPr>
              <w:rStyle w:val="a3"/>
            </w:rPr>
            <w:t>.</w:t>
          </w:r>
        </w:p>
      </w:docPartBody>
    </w:docPart>
    <w:docPart>
      <w:docPartPr>
        <w:name w:val="B2BEC670948C4AC799EB7D895C56492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B45DF39-2593-40EB-8A49-32CE98C15647}"/>
      </w:docPartPr>
      <w:docPartBody>
        <w:p w:rsidR="009346E3" w:rsidRDefault="009346E3">
          <w:pPr>
            <w:pStyle w:val="B2BEC670948C4AC799EB7D895C56492B"/>
          </w:pPr>
          <w:r>
            <w:rPr>
              <w:rStyle w:val="2"/>
              <w:rtl/>
            </w:rPr>
            <w:t>לחץ או הקש כאן להזנת טקסט</w:t>
          </w:r>
          <w:r>
            <w:rPr>
              <w:rStyle w:val="2"/>
            </w:rPr>
            <w:t>.</w:t>
          </w:r>
        </w:p>
      </w:docPartBody>
    </w:docPart>
    <w:docPart>
      <w:docPartPr>
        <w:name w:val="DAB9AFE05D5741018A3DB7F6333D15B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0E3B604-BB60-4067-A22A-89BC302DA5CE}"/>
      </w:docPartPr>
      <w:docPartBody>
        <w:p w:rsidR="009346E3" w:rsidRDefault="009346E3">
          <w:pPr>
            <w:pStyle w:val="DAB9AFE05D5741018A3DB7F6333D15BF"/>
          </w:pPr>
          <w:r w:rsidRPr="00451B27">
            <w:rPr>
              <w:rStyle w:val="a3"/>
              <w:rtl/>
            </w:rPr>
            <w:t>בחר פריט</w:t>
          </w:r>
          <w:r w:rsidRPr="00451B27">
            <w:rPr>
              <w:rStyle w:val="a3"/>
            </w:rPr>
            <w:t>.</w:t>
          </w:r>
        </w:p>
      </w:docPartBody>
    </w:docPart>
    <w:docPart>
      <w:docPartPr>
        <w:name w:val="99E227B4CEF0431DB736C6BCCEB0249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8A7C61F-2D50-4C2F-9C78-DBCDD79084BB}"/>
      </w:docPartPr>
      <w:docPartBody>
        <w:p w:rsidR="009346E3" w:rsidRDefault="009346E3">
          <w:pPr>
            <w:pStyle w:val="99E227B4CEF0431DB736C6BCCEB02494"/>
          </w:pPr>
          <w:r>
            <w:rPr>
              <w:rStyle w:val="2"/>
              <w:rtl/>
            </w:rPr>
            <w:t xml:space="preserve">לחץ או </w:t>
          </w:r>
          <w:r>
            <w:rPr>
              <w:rStyle w:val="2"/>
              <w:rtl/>
            </w:rPr>
            <w:t>הקש כאן להזנת טקסט</w:t>
          </w:r>
          <w:r>
            <w:rPr>
              <w:rStyle w:val="2"/>
            </w:rPr>
            <w:t>.</w:t>
          </w:r>
        </w:p>
      </w:docPartBody>
    </w:docPart>
    <w:docPart>
      <w:docPartPr>
        <w:name w:val="8A8373B1B9464D2AB9171D0E55E8BF8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1B98571-746C-4823-BBD8-5BA095D8019B}"/>
      </w:docPartPr>
      <w:docPartBody>
        <w:p w:rsidR="009346E3" w:rsidRDefault="009346E3">
          <w:pPr>
            <w:pStyle w:val="8A8373B1B9464D2AB9171D0E55E8BF83"/>
          </w:pPr>
          <w:r w:rsidRPr="00451B27">
            <w:rPr>
              <w:rStyle w:val="a3"/>
              <w:rtl/>
            </w:rPr>
            <w:t>בחר פריט</w:t>
          </w:r>
          <w:r w:rsidRPr="00451B27">
            <w:rPr>
              <w:rStyle w:val="a3"/>
            </w:rPr>
            <w:t>.</w:t>
          </w:r>
        </w:p>
      </w:docPartBody>
    </w:docPart>
    <w:docPart>
      <w:docPartPr>
        <w:name w:val="18DF929A9AC84F2A87BD89782CF00D0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9D3F447-AEA2-41D0-B936-C91BCF20AF96}"/>
      </w:docPartPr>
      <w:docPartBody>
        <w:p w:rsidR="009346E3" w:rsidRDefault="009346E3">
          <w:pPr>
            <w:pStyle w:val="18DF929A9AC84F2A87BD89782CF00D02"/>
          </w:pPr>
          <w:r>
            <w:rPr>
              <w:rStyle w:val="2"/>
              <w:rtl/>
            </w:rPr>
            <w:t>לחץ או הקש כאן להזנת טקסט</w:t>
          </w:r>
          <w:r>
            <w:rPr>
              <w:rStyle w:val="2"/>
            </w:rPr>
            <w:t>.</w:t>
          </w:r>
        </w:p>
      </w:docPartBody>
    </w:docPart>
    <w:docPart>
      <w:docPartPr>
        <w:name w:val="E3E8BE9ACDEC4A07A27AE51BD63D938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37EE041-9844-4E49-8660-6E2CBBADC52E}"/>
      </w:docPartPr>
      <w:docPartBody>
        <w:p w:rsidR="009346E3" w:rsidRDefault="009346E3">
          <w:pPr>
            <w:pStyle w:val="E3E8BE9ACDEC4A07A27AE51BD63D9389"/>
          </w:pPr>
          <w:r w:rsidRPr="00451B27">
            <w:rPr>
              <w:rStyle w:val="a3"/>
              <w:rtl/>
            </w:rPr>
            <w:t>בחר פריט</w:t>
          </w:r>
          <w:r w:rsidRPr="00451B27">
            <w:rPr>
              <w:rStyle w:val="a3"/>
            </w:rPr>
            <w:t>.</w:t>
          </w:r>
        </w:p>
      </w:docPartBody>
    </w:docPart>
    <w:docPart>
      <w:docPartPr>
        <w:name w:val="A7300883A6B642459FA46BF0F5F8B7A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4F57E22-6ED9-4485-BC4F-2B89F1DF0CEC}"/>
      </w:docPartPr>
      <w:docPartBody>
        <w:p w:rsidR="009346E3" w:rsidRDefault="009346E3">
          <w:pPr>
            <w:pStyle w:val="A7300883A6B642459FA46BF0F5F8B7A2"/>
          </w:pPr>
          <w:r>
            <w:rPr>
              <w:rStyle w:val="2"/>
              <w:rtl/>
            </w:rPr>
            <w:t>לחץ או הקש כאן להזנת טקסט</w:t>
          </w:r>
          <w:r>
            <w:rPr>
              <w:rStyle w:val="2"/>
            </w:rPr>
            <w:t>.</w:t>
          </w:r>
        </w:p>
      </w:docPartBody>
    </w:docPart>
    <w:docPart>
      <w:docPartPr>
        <w:name w:val="B5586572091A44378E24B41EA962946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068EF4E-16B0-4A51-BB6D-A3B10B62F9CB}"/>
      </w:docPartPr>
      <w:docPartBody>
        <w:p w:rsidR="009346E3" w:rsidRDefault="009346E3">
          <w:pPr>
            <w:pStyle w:val="B5586572091A44378E24B41EA962946B"/>
          </w:pPr>
          <w:r w:rsidRPr="00451B27">
            <w:rPr>
              <w:rStyle w:val="a3"/>
              <w:rtl/>
            </w:rPr>
            <w:t>בחר פריט</w:t>
          </w:r>
          <w:r w:rsidRPr="00451B27">
            <w:rPr>
              <w:rStyle w:val="a3"/>
            </w:rPr>
            <w:t>.</w:t>
          </w:r>
        </w:p>
      </w:docPartBody>
    </w:docPart>
    <w:docPart>
      <w:docPartPr>
        <w:name w:val="B69A224AEF4043D8933D02A7F6C162D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41AEBE2-0C39-4614-8C54-B0A580357111}"/>
      </w:docPartPr>
      <w:docPartBody>
        <w:p w:rsidR="009346E3" w:rsidRDefault="009346E3">
          <w:pPr>
            <w:pStyle w:val="B69A224AEF4043D8933D02A7F6C162DD"/>
          </w:pPr>
          <w:r>
            <w:rPr>
              <w:rStyle w:val="2"/>
              <w:rtl/>
            </w:rPr>
            <w:t>לחץ או הקש כאן להזנת טקסט</w:t>
          </w:r>
          <w:r>
            <w:rPr>
              <w:rStyle w:val="2"/>
            </w:rPr>
            <w:t>.</w:t>
          </w:r>
        </w:p>
      </w:docPartBody>
    </w:docPart>
    <w:docPart>
      <w:docPartPr>
        <w:name w:val="7BA2088D5FE24E6E906AC0DBE77C7C7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F6BB907-75E0-4375-83CC-6824C2E4E100}"/>
      </w:docPartPr>
      <w:docPartBody>
        <w:p w:rsidR="009346E3" w:rsidRDefault="009346E3">
          <w:pPr>
            <w:pStyle w:val="7BA2088D5FE24E6E906AC0DBE77C7C77"/>
          </w:pPr>
          <w:r>
            <w:rPr>
              <w:rStyle w:val="2"/>
              <w:rtl/>
            </w:rPr>
            <w:t>לחץ או הקש כאן להזנת טקסט</w:t>
          </w:r>
          <w:r>
            <w:rPr>
              <w:rStyle w:val="2"/>
            </w:rPr>
            <w:t>.</w:t>
          </w:r>
        </w:p>
      </w:docPartBody>
    </w:docPart>
    <w:docPart>
      <w:docPartPr>
        <w:name w:val="60089E87E17541CCBBD0FB145A6D707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04BC67C-82F1-48CC-85EF-D2D69B087E69}"/>
      </w:docPartPr>
      <w:docPartBody>
        <w:p w:rsidR="009346E3" w:rsidRDefault="009346E3">
          <w:pPr>
            <w:pStyle w:val="60089E87E17541CCBBD0FB145A6D7077"/>
          </w:pPr>
          <w:r w:rsidRPr="00451B27">
            <w:rPr>
              <w:rStyle w:val="a3"/>
              <w:rtl/>
            </w:rPr>
            <w:t>בחר פריט</w:t>
          </w:r>
          <w:r w:rsidRPr="00451B27">
            <w:rPr>
              <w:rStyle w:val="a3"/>
            </w:rPr>
            <w:t>.</w:t>
          </w:r>
        </w:p>
      </w:docPartBody>
    </w:docPart>
    <w:docPart>
      <w:docPartPr>
        <w:name w:val="1D070B449CAE4AE184861DD300F4D37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A38ACB1-6A41-4E7A-B071-A02D840ABD53}"/>
      </w:docPartPr>
      <w:docPartBody>
        <w:p w:rsidR="009346E3" w:rsidRDefault="009346E3">
          <w:pPr>
            <w:pStyle w:val="1D070B449CAE4AE184861DD300F4D379"/>
          </w:pPr>
          <w:r>
            <w:rPr>
              <w:rStyle w:val="2"/>
              <w:rtl/>
            </w:rPr>
            <w:t>לחץ או הקש כאן להזנת טקסט</w:t>
          </w:r>
          <w:r>
            <w:rPr>
              <w:rStyle w:val="2"/>
            </w:rPr>
            <w:t>.</w:t>
          </w:r>
        </w:p>
      </w:docPartBody>
    </w:docPart>
    <w:docPart>
      <w:docPartPr>
        <w:name w:val="D616511E9E7144579809FF7166F01FB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DE474BE-5CA1-4513-A365-B34BC60277C2}"/>
      </w:docPartPr>
      <w:docPartBody>
        <w:p w:rsidR="009346E3" w:rsidRDefault="009346E3">
          <w:pPr>
            <w:pStyle w:val="D616511E9E7144579809FF7166F01FB5"/>
          </w:pPr>
          <w:r w:rsidRPr="00451B27">
            <w:rPr>
              <w:rStyle w:val="a3"/>
              <w:rtl/>
            </w:rPr>
            <w:t>בחר פריט</w:t>
          </w:r>
          <w:r w:rsidRPr="00451B27">
            <w:rPr>
              <w:rStyle w:val="a3"/>
            </w:rPr>
            <w:t>.</w:t>
          </w:r>
        </w:p>
      </w:docPartBody>
    </w:docPart>
    <w:docPart>
      <w:docPartPr>
        <w:name w:val="609C700A04BE489DA4744C0E7B9B365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446794A-1FA0-4297-A2D9-174EF9359139}"/>
      </w:docPartPr>
      <w:docPartBody>
        <w:p w:rsidR="009346E3" w:rsidRDefault="009346E3">
          <w:pPr>
            <w:pStyle w:val="609C700A04BE489DA4744C0E7B9B3658"/>
          </w:pPr>
          <w:r>
            <w:rPr>
              <w:rStyle w:val="2"/>
              <w:rtl/>
            </w:rPr>
            <w:t>לחץ או הקש כאן להזנת טקסט</w:t>
          </w:r>
          <w:r>
            <w:rPr>
              <w:rStyle w:val="2"/>
            </w:rPr>
            <w:t>.</w:t>
          </w:r>
        </w:p>
      </w:docPartBody>
    </w:docPart>
    <w:docPart>
      <w:docPartPr>
        <w:name w:val="CA92B063E20F4C78A96E5CFAC2B2212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C3C80BC-FC20-4C0C-B508-E8D3AAD994BC}"/>
      </w:docPartPr>
      <w:docPartBody>
        <w:p w:rsidR="009346E3" w:rsidRDefault="009346E3">
          <w:pPr>
            <w:pStyle w:val="CA92B063E20F4C78A96E5CFAC2B2212C"/>
          </w:pPr>
          <w:r>
            <w:rPr>
              <w:rStyle w:val="2"/>
              <w:rtl/>
            </w:rPr>
            <w:t>לחץ או הקש כאן להזנת טקסט</w:t>
          </w:r>
          <w:r>
            <w:rPr>
              <w:rStyle w:val="2"/>
            </w:rPr>
            <w:t>.</w:t>
          </w:r>
        </w:p>
      </w:docPartBody>
    </w:docPart>
    <w:docPart>
      <w:docPartPr>
        <w:name w:val="2A004652DF94475788EBCD03B9A996F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0420A39-3F82-4940-A2EE-EAC580201116}"/>
      </w:docPartPr>
      <w:docPartBody>
        <w:p w:rsidR="009346E3" w:rsidRDefault="009346E3">
          <w:pPr>
            <w:pStyle w:val="2A004652DF94475788EBCD03B9A996F0"/>
          </w:pPr>
          <w:r>
            <w:rPr>
              <w:rStyle w:val="2"/>
              <w:rtl/>
            </w:rPr>
            <w:t>לחץ או הקש כאן להזנת טקסט</w:t>
          </w:r>
          <w:r>
            <w:rPr>
              <w:rStyle w:val="2"/>
            </w:rPr>
            <w:t>.</w:t>
          </w:r>
        </w:p>
      </w:docPartBody>
    </w:docPart>
    <w:docPart>
      <w:docPartPr>
        <w:name w:val="BA26A1E82EA04316B4F88122C1B9466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8E06DA5-0DBD-4D91-B1C7-617FB4DD4B7F}"/>
      </w:docPartPr>
      <w:docPartBody>
        <w:p w:rsidR="009346E3" w:rsidRDefault="009346E3">
          <w:pPr>
            <w:pStyle w:val="BA26A1E82EA04316B4F88122C1B9466D"/>
          </w:pPr>
          <w:r>
            <w:rPr>
              <w:rStyle w:val="2"/>
              <w:rtl/>
            </w:rPr>
            <w:t xml:space="preserve">לחץ או הקש כאן </w:t>
          </w:r>
          <w:r>
            <w:rPr>
              <w:rStyle w:val="2"/>
              <w:rtl/>
            </w:rPr>
            <w:t>להזנת טקסט</w:t>
          </w:r>
          <w:r>
            <w:rPr>
              <w:rStyle w:val="2"/>
            </w:rPr>
            <w:t>.</w:t>
          </w:r>
        </w:p>
      </w:docPartBody>
    </w:docPart>
    <w:docPart>
      <w:docPartPr>
        <w:name w:val="80B3B4F6CE494B579FF6703CA5E6671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10B96DD-672F-439B-917C-F37C36B1E596}"/>
      </w:docPartPr>
      <w:docPartBody>
        <w:p w:rsidR="009346E3" w:rsidRDefault="009346E3">
          <w:pPr>
            <w:pStyle w:val="80B3B4F6CE494B579FF6703CA5E66715"/>
          </w:pPr>
          <w:r>
            <w:rPr>
              <w:rStyle w:val="2"/>
              <w:rtl/>
            </w:rPr>
            <w:t>לחץ או הקש כאן להזנת טקסט</w:t>
          </w:r>
          <w:r>
            <w:rPr>
              <w:rStyle w:val="2"/>
            </w:rPr>
            <w:t>.</w:t>
          </w:r>
        </w:p>
      </w:docPartBody>
    </w:docPart>
    <w:docPart>
      <w:docPartPr>
        <w:name w:val="37ECBAC67235432BA2E54883CBAB30A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CDB956C-1B3C-4147-8A4E-D3979D85F0D0}"/>
      </w:docPartPr>
      <w:docPartBody>
        <w:p w:rsidR="009346E3" w:rsidRDefault="009346E3">
          <w:pPr>
            <w:pStyle w:val="37ECBAC67235432BA2E54883CBAB30A2"/>
          </w:pPr>
          <w:r>
            <w:rPr>
              <w:rStyle w:val="2"/>
              <w:rtl/>
            </w:rPr>
            <w:t>לחץ או הקש כאן להזנת טקסט</w:t>
          </w:r>
          <w:r>
            <w:rPr>
              <w:rStyle w:val="2"/>
            </w:rPr>
            <w:t>.</w:t>
          </w:r>
        </w:p>
      </w:docPartBody>
    </w:docPart>
    <w:docPart>
      <w:docPartPr>
        <w:name w:val="FD81BAEE9A0C495B8B5F83ECEFB66A8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5A2FB0E-C65C-4E6D-B0C3-88F5DEF882C3}"/>
      </w:docPartPr>
      <w:docPartBody>
        <w:p w:rsidR="009346E3" w:rsidRDefault="009346E3">
          <w:pPr>
            <w:pStyle w:val="FD81BAEE9A0C495B8B5F83ECEFB66A87"/>
          </w:pPr>
          <w:r>
            <w:rPr>
              <w:rStyle w:val="2"/>
              <w:rtl/>
            </w:rPr>
            <w:t>לחץ או הקש כאן להזנת טקסט</w:t>
          </w:r>
          <w:r>
            <w:rPr>
              <w:rStyle w:val="2"/>
            </w:rPr>
            <w:t>.</w:t>
          </w:r>
        </w:p>
      </w:docPartBody>
    </w:docPart>
    <w:docPart>
      <w:docPartPr>
        <w:name w:val="0A67027312F2417A9121150D8676E22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825DF05-C48F-4589-9368-35289E67FF4A}"/>
      </w:docPartPr>
      <w:docPartBody>
        <w:p w:rsidR="009346E3" w:rsidRDefault="009346E3">
          <w:pPr>
            <w:pStyle w:val="0A67027312F2417A9121150D8676E220"/>
          </w:pPr>
          <w:r>
            <w:rPr>
              <w:rStyle w:val="2"/>
              <w:rtl/>
            </w:rPr>
            <w:t>לחץ או הקש כאן להזנת טקסט</w:t>
          </w:r>
          <w:r>
            <w:rPr>
              <w:rStyle w:val="2"/>
            </w:rPr>
            <w:t>.</w:t>
          </w:r>
        </w:p>
      </w:docPartBody>
    </w:docPart>
    <w:docPart>
      <w:docPartPr>
        <w:name w:val="329350F4B5D04C5695EEB27D3CD625D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E9A56E5-CB92-4226-B67B-57A1E316BC2B}"/>
      </w:docPartPr>
      <w:docPartBody>
        <w:p w:rsidR="009346E3" w:rsidRDefault="009346E3">
          <w:pPr>
            <w:pStyle w:val="329350F4B5D04C5695EEB27D3CD625D8"/>
          </w:pPr>
          <w:r>
            <w:rPr>
              <w:rStyle w:val="2"/>
              <w:rtl/>
            </w:rPr>
            <w:t>לחץ או הקש כאן להזנת טקסט</w:t>
          </w:r>
          <w:r>
            <w:rPr>
              <w:rStyle w:val="2"/>
            </w:rPr>
            <w:t>.</w:t>
          </w:r>
        </w:p>
      </w:docPartBody>
    </w:docPart>
    <w:docPart>
      <w:docPartPr>
        <w:name w:val="4F54ACDE0F2E41F1BB68C99DAE50960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B09D633-334C-4F02-9B65-5B13916C541E}"/>
      </w:docPartPr>
      <w:docPartBody>
        <w:p w:rsidR="009346E3" w:rsidRDefault="009346E3">
          <w:pPr>
            <w:pStyle w:val="4F54ACDE0F2E41F1BB68C99DAE509601"/>
          </w:pPr>
          <w:r>
            <w:rPr>
              <w:rStyle w:val="2"/>
              <w:rtl/>
            </w:rPr>
            <w:t>לחץ או הקש כאן להזנת טקסט</w:t>
          </w:r>
          <w:r>
            <w:rPr>
              <w:rStyle w:val="2"/>
            </w:rPr>
            <w:t>.</w:t>
          </w:r>
        </w:p>
      </w:docPartBody>
    </w:docPart>
    <w:docPart>
      <w:docPartPr>
        <w:name w:val="CBE0EA3AF9FD440197CF278720CFC26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FDB86A7-1235-4CD4-8D18-F92D65EC60EF}"/>
      </w:docPartPr>
      <w:docPartBody>
        <w:p w:rsidR="009346E3" w:rsidRDefault="009346E3">
          <w:pPr>
            <w:pStyle w:val="CBE0EA3AF9FD440197CF278720CFC26C"/>
          </w:pPr>
          <w:r>
            <w:rPr>
              <w:rStyle w:val="2"/>
              <w:rtl/>
            </w:rPr>
            <w:t>לחץ או הקש כאן להזנת טקסט</w:t>
          </w:r>
          <w:r>
            <w:rPr>
              <w:rStyle w:val="2"/>
            </w:rPr>
            <w:t>.</w:t>
          </w:r>
        </w:p>
      </w:docPartBody>
    </w:docPart>
    <w:docPart>
      <w:docPartPr>
        <w:name w:val="1EA21AD30F4E4C27B1A2AC4CA54A681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BD8C93B-7A40-4937-A344-74E3020FC285}"/>
      </w:docPartPr>
      <w:docPartBody>
        <w:p w:rsidR="009346E3" w:rsidRDefault="009346E3">
          <w:pPr>
            <w:pStyle w:val="1EA21AD30F4E4C27B1A2AC4CA54A681A"/>
          </w:pPr>
          <w:r>
            <w:rPr>
              <w:rStyle w:val="2"/>
              <w:rtl/>
            </w:rPr>
            <w:t>לחץ או הקש כאן להזנת טקסט</w:t>
          </w:r>
          <w:r>
            <w:rPr>
              <w:rStyle w:val="2"/>
            </w:rPr>
            <w:t>.</w:t>
          </w:r>
        </w:p>
      </w:docPartBody>
    </w:docPart>
    <w:docPart>
      <w:docPartPr>
        <w:name w:val="E89AA38BCFB64CD49D06F30492F711A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6CEB2BA-6E14-4C74-910A-E9FACC29E1E7}"/>
      </w:docPartPr>
      <w:docPartBody>
        <w:p w:rsidR="009346E3" w:rsidRDefault="009346E3">
          <w:pPr>
            <w:pStyle w:val="E89AA38BCFB64CD49D06F30492F711A9"/>
          </w:pPr>
          <w:r>
            <w:rPr>
              <w:rStyle w:val="2"/>
              <w:rtl/>
            </w:rPr>
            <w:t xml:space="preserve">לחץ או הקש כאן להזנת </w:t>
          </w:r>
          <w:r>
            <w:rPr>
              <w:rStyle w:val="2"/>
              <w:rtl/>
            </w:rPr>
            <w:t>טקסט</w:t>
          </w:r>
          <w:r>
            <w:rPr>
              <w:rStyle w:val="2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6E3"/>
    <w:rsid w:val="00657C90"/>
    <w:rsid w:val="0093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666666"/>
    </w:rPr>
  </w:style>
  <w:style w:type="paragraph" w:customStyle="1" w:styleId="6040E240E328446A819B78E42C9CD324">
    <w:name w:val="6040E240E328446A819B78E42C9CD324"/>
    <w:pPr>
      <w:bidi/>
    </w:pPr>
  </w:style>
  <w:style w:type="character" w:customStyle="1" w:styleId="2">
    <w:name w:val="טקסט מציין מיקום2"/>
    <w:basedOn w:val="a0"/>
    <w:uiPriority w:val="99"/>
    <w:semiHidden/>
    <w:rPr>
      <w:color w:val="666666"/>
    </w:rPr>
  </w:style>
  <w:style w:type="paragraph" w:customStyle="1" w:styleId="CC5BA2D5E58242A686EFBEC091D362A4">
    <w:name w:val="CC5BA2D5E58242A686EFBEC091D362A4"/>
    <w:pPr>
      <w:bidi/>
    </w:pPr>
  </w:style>
  <w:style w:type="paragraph" w:customStyle="1" w:styleId="F56EDDE2159541C7AD0FC782C162CA47">
    <w:name w:val="F56EDDE2159541C7AD0FC782C162CA47"/>
    <w:pPr>
      <w:bidi/>
    </w:pPr>
  </w:style>
  <w:style w:type="paragraph" w:customStyle="1" w:styleId="97E50EE5D71B4DAD9E662A703D9312BA">
    <w:name w:val="97E50EE5D71B4DAD9E662A703D9312BA"/>
    <w:pPr>
      <w:bidi/>
    </w:pPr>
  </w:style>
  <w:style w:type="paragraph" w:customStyle="1" w:styleId="841E3E85B3D743F186F9C50FAC67D05D">
    <w:name w:val="841E3E85B3D743F186F9C50FAC67D05D"/>
    <w:pPr>
      <w:bidi/>
    </w:pPr>
  </w:style>
  <w:style w:type="paragraph" w:customStyle="1" w:styleId="BB3EE4F8B8174C99875FA62ADE3F1D20">
    <w:name w:val="BB3EE4F8B8174C99875FA62ADE3F1D20"/>
    <w:pPr>
      <w:bidi/>
    </w:pPr>
  </w:style>
  <w:style w:type="paragraph" w:customStyle="1" w:styleId="1E3890A294EE4216A3B4A49307CFA43B">
    <w:name w:val="1E3890A294EE4216A3B4A49307CFA43B"/>
    <w:pPr>
      <w:bidi/>
    </w:pPr>
  </w:style>
  <w:style w:type="paragraph" w:customStyle="1" w:styleId="9F93548060214E07B0136AA014A9F7D2">
    <w:name w:val="9F93548060214E07B0136AA014A9F7D2"/>
    <w:pPr>
      <w:bidi/>
    </w:pPr>
  </w:style>
  <w:style w:type="paragraph" w:customStyle="1" w:styleId="93F64AB3B61E4E588C123EC796DFAB42">
    <w:name w:val="93F64AB3B61E4E588C123EC796DFAB42"/>
    <w:pPr>
      <w:bidi/>
    </w:pPr>
  </w:style>
  <w:style w:type="paragraph" w:customStyle="1" w:styleId="8BA3C81B41BD463DB46FAD0C4119CAD2">
    <w:name w:val="8BA3C81B41BD463DB46FAD0C4119CAD2"/>
    <w:pPr>
      <w:bidi/>
    </w:pPr>
  </w:style>
  <w:style w:type="paragraph" w:customStyle="1" w:styleId="B2BEC670948C4AC799EB7D895C56492B">
    <w:name w:val="B2BEC670948C4AC799EB7D895C56492B"/>
    <w:pPr>
      <w:bidi/>
    </w:pPr>
  </w:style>
  <w:style w:type="paragraph" w:customStyle="1" w:styleId="DAB9AFE05D5741018A3DB7F6333D15BF">
    <w:name w:val="DAB9AFE05D5741018A3DB7F6333D15BF"/>
    <w:pPr>
      <w:bidi/>
    </w:pPr>
  </w:style>
  <w:style w:type="paragraph" w:customStyle="1" w:styleId="99E227B4CEF0431DB736C6BCCEB02494">
    <w:name w:val="99E227B4CEF0431DB736C6BCCEB02494"/>
    <w:pPr>
      <w:bidi/>
    </w:pPr>
  </w:style>
  <w:style w:type="paragraph" w:customStyle="1" w:styleId="8A8373B1B9464D2AB9171D0E55E8BF83">
    <w:name w:val="8A8373B1B9464D2AB9171D0E55E8BF83"/>
    <w:pPr>
      <w:bidi/>
    </w:pPr>
  </w:style>
  <w:style w:type="paragraph" w:customStyle="1" w:styleId="18DF929A9AC84F2A87BD89782CF00D02">
    <w:name w:val="18DF929A9AC84F2A87BD89782CF00D02"/>
    <w:pPr>
      <w:bidi/>
    </w:pPr>
  </w:style>
  <w:style w:type="paragraph" w:customStyle="1" w:styleId="E3E8BE9ACDEC4A07A27AE51BD63D9389">
    <w:name w:val="E3E8BE9ACDEC4A07A27AE51BD63D9389"/>
    <w:pPr>
      <w:bidi/>
    </w:pPr>
  </w:style>
  <w:style w:type="paragraph" w:customStyle="1" w:styleId="A7300883A6B642459FA46BF0F5F8B7A2">
    <w:name w:val="A7300883A6B642459FA46BF0F5F8B7A2"/>
    <w:pPr>
      <w:bidi/>
    </w:pPr>
  </w:style>
  <w:style w:type="paragraph" w:customStyle="1" w:styleId="B5586572091A44378E24B41EA962946B">
    <w:name w:val="B5586572091A44378E24B41EA962946B"/>
    <w:pPr>
      <w:bidi/>
    </w:pPr>
  </w:style>
  <w:style w:type="paragraph" w:customStyle="1" w:styleId="B69A224AEF4043D8933D02A7F6C162DD">
    <w:name w:val="B69A224AEF4043D8933D02A7F6C162DD"/>
    <w:pPr>
      <w:bidi/>
    </w:pPr>
  </w:style>
  <w:style w:type="paragraph" w:customStyle="1" w:styleId="7BA2088D5FE24E6E906AC0DBE77C7C77">
    <w:name w:val="7BA2088D5FE24E6E906AC0DBE77C7C77"/>
    <w:pPr>
      <w:bidi/>
    </w:pPr>
  </w:style>
  <w:style w:type="paragraph" w:customStyle="1" w:styleId="60089E87E17541CCBBD0FB145A6D7077">
    <w:name w:val="60089E87E17541CCBBD0FB145A6D7077"/>
    <w:pPr>
      <w:bidi/>
    </w:pPr>
  </w:style>
  <w:style w:type="paragraph" w:customStyle="1" w:styleId="1D070B449CAE4AE184861DD300F4D379">
    <w:name w:val="1D070B449CAE4AE184861DD300F4D379"/>
    <w:pPr>
      <w:bidi/>
    </w:pPr>
  </w:style>
  <w:style w:type="paragraph" w:customStyle="1" w:styleId="D616511E9E7144579809FF7166F01FB5">
    <w:name w:val="D616511E9E7144579809FF7166F01FB5"/>
    <w:pPr>
      <w:bidi/>
    </w:pPr>
  </w:style>
  <w:style w:type="paragraph" w:customStyle="1" w:styleId="609C700A04BE489DA4744C0E7B9B3658">
    <w:name w:val="609C700A04BE489DA4744C0E7B9B3658"/>
    <w:pPr>
      <w:bidi/>
    </w:pPr>
  </w:style>
  <w:style w:type="paragraph" w:customStyle="1" w:styleId="CA92B063E20F4C78A96E5CFAC2B2212C">
    <w:name w:val="CA92B063E20F4C78A96E5CFAC2B2212C"/>
    <w:pPr>
      <w:bidi/>
    </w:pPr>
  </w:style>
  <w:style w:type="paragraph" w:customStyle="1" w:styleId="2A004652DF94475788EBCD03B9A996F0">
    <w:name w:val="2A004652DF94475788EBCD03B9A996F0"/>
    <w:pPr>
      <w:bidi/>
    </w:pPr>
  </w:style>
  <w:style w:type="paragraph" w:customStyle="1" w:styleId="BA26A1E82EA04316B4F88122C1B9466D">
    <w:name w:val="BA26A1E82EA04316B4F88122C1B9466D"/>
    <w:pPr>
      <w:bidi/>
    </w:pPr>
  </w:style>
  <w:style w:type="paragraph" w:customStyle="1" w:styleId="80B3B4F6CE494B579FF6703CA5E66715">
    <w:name w:val="80B3B4F6CE494B579FF6703CA5E66715"/>
    <w:pPr>
      <w:bidi/>
    </w:pPr>
  </w:style>
  <w:style w:type="paragraph" w:customStyle="1" w:styleId="37ECBAC67235432BA2E54883CBAB30A2">
    <w:name w:val="37ECBAC67235432BA2E54883CBAB30A2"/>
    <w:pPr>
      <w:bidi/>
    </w:pPr>
  </w:style>
  <w:style w:type="paragraph" w:customStyle="1" w:styleId="FD81BAEE9A0C495B8B5F83ECEFB66A87">
    <w:name w:val="FD81BAEE9A0C495B8B5F83ECEFB66A87"/>
    <w:pPr>
      <w:bidi/>
    </w:pPr>
  </w:style>
  <w:style w:type="paragraph" w:customStyle="1" w:styleId="0A67027312F2417A9121150D8676E220">
    <w:name w:val="0A67027312F2417A9121150D8676E220"/>
    <w:pPr>
      <w:bidi/>
    </w:pPr>
  </w:style>
  <w:style w:type="paragraph" w:customStyle="1" w:styleId="329350F4B5D04C5695EEB27D3CD625D8">
    <w:name w:val="329350F4B5D04C5695EEB27D3CD625D8"/>
    <w:pPr>
      <w:bidi/>
    </w:pPr>
  </w:style>
  <w:style w:type="paragraph" w:customStyle="1" w:styleId="4F54ACDE0F2E41F1BB68C99DAE509601">
    <w:name w:val="4F54ACDE0F2E41F1BB68C99DAE509601"/>
    <w:pPr>
      <w:bidi/>
    </w:pPr>
  </w:style>
  <w:style w:type="paragraph" w:customStyle="1" w:styleId="CBE0EA3AF9FD440197CF278720CFC26C">
    <w:name w:val="CBE0EA3AF9FD440197CF278720CFC26C"/>
    <w:pPr>
      <w:bidi/>
    </w:pPr>
  </w:style>
  <w:style w:type="paragraph" w:customStyle="1" w:styleId="1EA21AD30F4E4C27B1A2AC4CA54A681A">
    <w:name w:val="1EA21AD30F4E4C27B1A2AC4CA54A681A"/>
    <w:pPr>
      <w:bidi/>
    </w:pPr>
  </w:style>
  <w:style w:type="paragraph" w:customStyle="1" w:styleId="E89AA38BCFB64CD49D06F30492F711A9">
    <w:name w:val="E89AA38BCFB64CD49D06F30492F711A9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 panose="02110004020202020204"/>
        <a:cs typeface="" panose="0211000402020202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 panose="02110004020202020204"/>
        <a:cs typeface="" panose="0211000402020202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D6577-55ED-4E29-B36F-5AFEC9B11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דיווח ראשוני לתיק גישה ישירה_zqq</Template>
  <TotalTime>17</TotalTime>
  <Pages>5</Pages>
  <Words>757</Words>
  <Characters>3785</Characters>
  <Application>Microsoft Office Word</Application>
  <DocSecurity>0</DocSecurity>
  <Lines>31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MOJ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Chaim</dc:creator>
  <cp:keywords/>
  <dc:description/>
  <cp:lastModifiedBy>Chaim</cp:lastModifiedBy>
  <cp:revision>1</cp:revision>
  <dcterms:created xsi:type="dcterms:W3CDTF">2026-02-18T11:19:00Z</dcterms:created>
  <dcterms:modified xsi:type="dcterms:W3CDTF">2026-02-18T11:36:00Z</dcterms:modified>
</cp:coreProperties>
</file>